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9DF6" w14:textId="77777777" w:rsidR="002645CA" w:rsidRDefault="002645CA">
      <w:pPr>
        <w:jc w:val="left"/>
      </w:pPr>
    </w:p>
    <w:p w14:paraId="113DBCB0" w14:textId="77777777" w:rsidR="002645CA" w:rsidRDefault="002645CA">
      <w:pPr>
        <w:jc w:val="left"/>
      </w:pPr>
    </w:p>
    <w:p w14:paraId="087C6902" w14:textId="77777777" w:rsidR="002645CA" w:rsidRDefault="002645CA">
      <w:pPr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267DDF" w14:paraId="6DAC029F" w14:textId="77777777" w:rsidTr="001251EB">
        <w:tc>
          <w:tcPr>
            <w:tcW w:w="10135" w:type="dxa"/>
          </w:tcPr>
          <w:p w14:paraId="27D526A1" w14:textId="77777777" w:rsidR="00267DDF" w:rsidRDefault="00267DDF" w:rsidP="00125261">
            <w:pPr>
              <w:pStyle w:val="Ttulo4"/>
              <w:spacing w:line="240" w:lineRule="auto"/>
              <w:rPr>
                <w:rFonts w:ascii="Arial Black" w:hAnsi="Arial Black"/>
                <w:u w:val="none"/>
              </w:rPr>
            </w:pPr>
            <w:r>
              <w:rPr>
                <w:rFonts w:ascii="Arial Black" w:hAnsi="Arial Black"/>
                <w:u w:val="none"/>
              </w:rPr>
              <w:t>PROGRAMA DE AUXÍLIO À PARTICIPAÇÃO EM REUNIÕES CIENTÍFICAS</w:t>
            </w:r>
          </w:p>
          <w:p w14:paraId="3737AB1B" w14:textId="77777777" w:rsidR="00125261" w:rsidRPr="00125261" w:rsidRDefault="00786DF3" w:rsidP="00EF4934">
            <w:pPr>
              <w:jc w:val="center"/>
              <w:rPr>
                <w:rFonts w:ascii="Arial Black" w:hAnsi="Arial Black"/>
                <w:color w:val="0070C0"/>
                <w:sz w:val="20"/>
              </w:rPr>
            </w:pPr>
            <w:r w:rsidRPr="003D292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C4A325" wp14:editId="60B37EAF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179070</wp:posOffset>
                      </wp:positionV>
                      <wp:extent cx="2628900" cy="50546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505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E6DEF" w14:textId="77777777" w:rsidR="005E7690" w:rsidRPr="0023036D" w:rsidRDefault="005E769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4A3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9.85pt;margin-top:14.1pt;width:207pt;height: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Zy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r2z3RkHnYHTwwBuZg/HwLKrVA/3svqmkZDLlooNu1VKji2jNWQX2pv+xdUJ&#10;R1uQ9fhR1hCGbo10QPtG9bZ10AwE6MDS04kZm0oFh9EsStIATBXY4iAmM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" filled="f" stroked="f">
                      <v:textbox>
                        <w:txbxContent>
                          <w:p w14:paraId="54DE6DEF" w14:textId="77777777" w:rsidR="005E7690" w:rsidRPr="0023036D" w:rsidRDefault="005E76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261" w:rsidRPr="00125261">
              <w:rPr>
                <w:rFonts w:ascii="Arial Black" w:hAnsi="Arial Black"/>
                <w:color w:val="0070C0"/>
                <w:sz w:val="20"/>
              </w:rPr>
              <w:t>INSCRIÇÃO EM EVENTO PARA APRESENTAÇÃO</w:t>
            </w:r>
            <w:r w:rsidR="00EF4934">
              <w:rPr>
                <w:rFonts w:ascii="Arial Black" w:hAnsi="Arial Black"/>
                <w:color w:val="0070C0"/>
                <w:sz w:val="20"/>
              </w:rPr>
              <w:t xml:space="preserve"> </w:t>
            </w:r>
            <w:r w:rsidR="00125261" w:rsidRPr="00125261">
              <w:rPr>
                <w:rFonts w:ascii="Arial Black" w:hAnsi="Arial Black"/>
                <w:color w:val="0070C0"/>
                <w:sz w:val="20"/>
              </w:rPr>
              <w:t>DE PRODUÇÃO CIENTÍFICA</w:t>
            </w:r>
          </w:p>
        </w:tc>
      </w:tr>
    </w:tbl>
    <w:p w14:paraId="7AED8977" w14:textId="77777777" w:rsidR="00267DDF" w:rsidRPr="004C65BD" w:rsidRDefault="00267DDF">
      <w:pPr>
        <w:rPr>
          <w:rFonts w:ascii="Arial" w:hAnsi="Arial" w:cs="Arial"/>
          <w:sz w:val="20"/>
        </w:rPr>
      </w:pPr>
    </w:p>
    <w:p w14:paraId="05BF963E" w14:textId="77777777" w:rsidR="00267DDF" w:rsidRPr="004C65BD" w:rsidRDefault="00267DDF">
      <w:pPr>
        <w:rPr>
          <w:rFonts w:ascii="Arial" w:hAnsi="Arial" w:cs="Arial"/>
          <w:sz w:val="20"/>
        </w:rPr>
      </w:pPr>
    </w:p>
    <w:p w14:paraId="21F36D51" w14:textId="77777777" w:rsidR="006A6A59" w:rsidRDefault="006A6A59">
      <w:pPr>
        <w:rPr>
          <w:rFonts w:ascii="Arial" w:hAnsi="Arial" w:cs="Arial"/>
          <w:sz w:val="20"/>
        </w:rPr>
      </w:pPr>
    </w:p>
    <w:p w14:paraId="12B57706" w14:textId="242F263F" w:rsidR="001251EB" w:rsidRDefault="001251EB" w:rsidP="001251EB">
      <w:pPr>
        <w:jc w:val="center"/>
        <w:rPr>
          <w:rFonts w:ascii="Arial" w:hAnsi="Arial" w:cs="Arial"/>
          <w:b/>
          <w:sz w:val="24"/>
          <w:szCs w:val="24"/>
        </w:rPr>
      </w:pPr>
      <w:r w:rsidRPr="001251EB">
        <w:rPr>
          <w:rFonts w:ascii="Arial" w:hAnsi="Arial" w:cs="Arial"/>
          <w:b/>
          <w:sz w:val="24"/>
          <w:szCs w:val="24"/>
        </w:rPr>
        <w:t>INSTRUÇÕES</w:t>
      </w:r>
    </w:p>
    <w:p w14:paraId="3FDAF416" w14:textId="77777777" w:rsidR="00F906EF" w:rsidRPr="001251EB" w:rsidRDefault="00F906EF" w:rsidP="001251EB">
      <w:pPr>
        <w:jc w:val="center"/>
        <w:rPr>
          <w:rFonts w:ascii="Arial" w:hAnsi="Arial" w:cs="Arial"/>
          <w:b/>
          <w:sz w:val="24"/>
          <w:szCs w:val="24"/>
        </w:rPr>
      </w:pPr>
    </w:p>
    <w:p w14:paraId="3EB786AF" w14:textId="126AC6CF" w:rsidR="00F962C0" w:rsidRPr="002534A7" w:rsidRDefault="00F962C0" w:rsidP="002534A7">
      <w:pPr>
        <w:spacing w:line="360" w:lineRule="auto"/>
        <w:ind w:left="227" w:right="227" w:firstLine="709"/>
        <w:rPr>
          <w:rFonts w:ascii="Arial" w:hAnsi="Arial"/>
          <w:strike/>
          <w:sz w:val="20"/>
        </w:rPr>
      </w:pPr>
      <w:r>
        <w:rPr>
          <w:rFonts w:ascii="Arial" w:hAnsi="Arial"/>
          <w:sz w:val="20"/>
        </w:rPr>
        <w:t xml:space="preserve">O </w:t>
      </w:r>
      <w:r>
        <w:rPr>
          <w:rFonts w:ascii="Arial" w:hAnsi="Arial"/>
          <w:b/>
          <w:sz w:val="20"/>
        </w:rPr>
        <w:t>PROGRAMA DE AUXÍLIO À PARTICIPAÇÃO EM REUNIÕES CIENTÍFICAS</w:t>
      </w:r>
      <w:r>
        <w:rPr>
          <w:rFonts w:ascii="Arial" w:hAnsi="Arial"/>
          <w:sz w:val="20"/>
        </w:rPr>
        <w:t xml:space="preserve"> tem por objetivo promover a divulgação de trabalhos científicos desenvolvidos nesta universidade.</w:t>
      </w:r>
      <w:r w:rsidR="007C7EBA">
        <w:rPr>
          <w:rFonts w:ascii="Arial" w:hAnsi="Arial"/>
          <w:sz w:val="20"/>
        </w:rPr>
        <w:t xml:space="preserve"> </w:t>
      </w:r>
      <w:r w:rsidRPr="007C7EBA">
        <w:rPr>
          <w:rFonts w:ascii="Arial" w:hAnsi="Arial"/>
          <w:sz w:val="20"/>
        </w:rPr>
        <w:t>Poderá ser concedido aos solicitantes que tenham trabalho atribuído à UNIP aceito para apresentação e que preencham as seguintes condições:</w:t>
      </w:r>
    </w:p>
    <w:p w14:paraId="21B6ADA2" w14:textId="77777777" w:rsidR="00F962C0" w:rsidRDefault="00F962C0" w:rsidP="009D70DC">
      <w:pPr>
        <w:numPr>
          <w:ilvl w:val="0"/>
          <w:numId w:val="14"/>
        </w:numPr>
        <w:spacing w:before="240" w:line="276" w:lineRule="auto"/>
        <w:ind w:right="22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Pertencer aos Programas de Pós-Graduação </w:t>
      </w:r>
      <w:r w:rsidRPr="00F962C0">
        <w:rPr>
          <w:rFonts w:ascii="Arial" w:hAnsi="Arial"/>
          <w:i/>
          <w:sz w:val="20"/>
        </w:rPr>
        <w:t>Stricto Sensu</w:t>
      </w:r>
      <w:r>
        <w:rPr>
          <w:rFonts w:ascii="Arial" w:hAnsi="Arial"/>
          <w:sz w:val="20"/>
        </w:rPr>
        <w:t xml:space="preserve"> da UNIP, mestrado ou doutorado</w:t>
      </w:r>
      <w:r w:rsidRPr="00564ACD">
        <w:rPr>
          <w:rFonts w:ascii="Arial" w:hAnsi="Arial"/>
          <w:sz w:val="20"/>
        </w:rPr>
        <w:t>;</w:t>
      </w:r>
    </w:p>
    <w:p w14:paraId="782FF352" w14:textId="77777777" w:rsidR="00F962C0" w:rsidRDefault="00F962C0" w:rsidP="009D70DC">
      <w:pPr>
        <w:numPr>
          <w:ilvl w:val="0"/>
          <w:numId w:val="14"/>
        </w:numPr>
        <w:spacing w:before="240" w:line="276" w:lineRule="auto"/>
        <w:ind w:right="227"/>
        <w:rPr>
          <w:rFonts w:ascii="Arial" w:hAnsi="Arial"/>
          <w:sz w:val="20"/>
        </w:rPr>
      </w:pPr>
      <w:r>
        <w:rPr>
          <w:rFonts w:ascii="Arial" w:hAnsi="Arial"/>
          <w:sz w:val="20"/>
        </w:rPr>
        <w:t>Ter trabalho atribuído à UNIP aceito para apresentação no evento na categoria de mesa-redonda, palestra ou conferência;</w:t>
      </w:r>
    </w:p>
    <w:p w14:paraId="59247742" w14:textId="77777777" w:rsidR="00AD3794" w:rsidRPr="00AD3794" w:rsidRDefault="00AD3794" w:rsidP="00AD3794">
      <w:pPr>
        <w:rPr>
          <w:rFonts w:ascii="Arial" w:hAnsi="Arial"/>
          <w:strike/>
          <w:sz w:val="20"/>
        </w:rPr>
      </w:pPr>
    </w:p>
    <w:p w14:paraId="513BC168" w14:textId="57ED2A5C" w:rsidR="00AD3794" w:rsidRPr="001C5547" w:rsidRDefault="00AD3794" w:rsidP="00AD3794">
      <w:pPr>
        <w:numPr>
          <w:ilvl w:val="0"/>
          <w:numId w:val="14"/>
        </w:numPr>
        <w:ind w:right="227"/>
        <w:contextualSpacing/>
        <w:rPr>
          <w:rFonts w:ascii="Arial" w:hAnsi="Arial"/>
          <w:sz w:val="20"/>
        </w:rPr>
      </w:pPr>
      <w:r w:rsidRPr="00964B1A">
        <w:rPr>
          <w:rFonts w:ascii="Arial" w:hAnsi="Arial"/>
          <w:sz w:val="20"/>
        </w:rPr>
        <w:t xml:space="preserve">Ser professor da UNIP com título mínimo de </w:t>
      </w:r>
      <w:r w:rsidRPr="001C5547">
        <w:rPr>
          <w:rFonts w:ascii="Arial" w:hAnsi="Arial"/>
          <w:sz w:val="20"/>
        </w:rPr>
        <w:t>Doutor</w:t>
      </w:r>
      <w:r w:rsidR="00964B1A">
        <w:rPr>
          <w:rFonts w:ascii="Arial" w:hAnsi="Arial"/>
          <w:color w:val="FF0000"/>
          <w:sz w:val="20"/>
        </w:rPr>
        <w:t xml:space="preserve"> </w:t>
      </w:r>
      <w:r w:rsidRPr="00964B1A">
        <w:rPr>
          <w:rFonts w:ascii="Arial" w:hAnsi="Arial"/>
          <w:sz w:val="20"/>
        </w:rPr>
        <w:t xml:space="preserve">e 10 horas ou mais de </w:t>
      </w:r>
      <w:r w:rsidRPr="001C5547">
        <w:rPr>
          <w:rFonts w:ascii="Arial" w:hAnsi="Arial"/>
          <w:sz w:val="20"/>
        </w:rPr>
        <w:t>atividades docentes semanais.</w:t>
      </w:r>
      <w:r w:rsidR="00964B1A" w:rsidRPr="001C5547">
        <w:rPr>
          <w:rFonts w:ascii="Arial" w:hAnsi="Arial"/>
          <w:color w:val="FF0000"/>
          <w:sz w:val="20"/>
        </w:rPr>
        <w:t xml:space="preserve"> </w:t>
      </w:r>
    </w:p>
    <w:p w14:paraId="41851D37" w14:textId="77777777" w:rsidR="00F962C0" w:rsidRPr="00964B1A" w:rsidRDefault="00F962C0" w:rsidP="00A60F67">
      <w:pPr>
        <w:spacing w:line="360" w:lineRule="auto"/>
        <w:ind w:left="227" w:right="227" w:firstLine="709"/>
        <w:rPr>
          <w:rFonts w:ascii="Arial" w:hAnsi="Arial"/>
          <w:szCs w:val="16"/>
        </w:rPr>
      </w:pPr>
    </w:p>
    <w:p w14:paraId="76525F53" w14:textId="3432265E" w:rsidR="00F962C0" w:rsidRPr="00964B1A" w:rsidRDefault="00F962C0" w:rsidP="00461367">
      <w:pPr>
        <w:spacing w:before="240" w:line="360" w:lineRule="auto"/>
        <w:ind w:left="227" w:right="227" w:firstLine="709"/>
        <w:rPr>
          <w:rFonts w:ascii="Arial" w:hAnsi="Arial"/>
          <w:color w:val="FF0000"/>
          <w:sz w:val="20"/>
        </w:rPr>
      </w:pPr>
      <w:r w:rsidRPr="007C7EBA">
        <w:rPr>
          <w:rFonts w:ascii="Arial" w:hAnsi="Arial"/>
          <w:sz w:val="20"/>
        </w:rPr>
        <w:t xml:space="preserve">Os alunos dos Programas de Pós-Graduação, </w:t>
      </w:r>
      <w:r w:rsidRPr="007C7EBA">
        <w:rPr>
          <w:rFonts w:ascii="Arial" w:hAnsi="Arial"/>
          <w:i/>
          <w:sz w:val="20"/>
        </w:rPr>
        <w:t>Stricto Sensu</w:t>
      </w:r>
      <w:r w:rsidRPr="007C7EBA">
        <w:rPr>
          <w:rFonts w:ascii="Arial" w:hAnsi="Arial"/>
          <w:sz w:val="20"/>
        </w:rPr>
        <w:t xml:space="preserve"> da UNIP, mestrado ou doutorado</w:t>
      </w:r>
      <w:r w:rsidR="00CC643C" w:rsidRPr="007C7EBA">
        <w:rPr>
          <w:rFonts w:ascii="Arial" w:hAnsi="Arial"/>
          <w:sz w:val="20"/>
        </w:rPr>
        <w:t>,</w:t>
      </w:r>
      <w:r w:rsidRPr="007C7EBA">
        <w:rPr>
          <w:rFonts w:ascii="Arial" w:hAnsi="Arial"/>
          <w:sz w:val="20"/>
        </w:rPr>
        <w:t xml:space="preserve"> podem solicitar reembolso de inscrição em congresso caso tenha</w:t>
      </w:r>
      <w:r w:rsidR="00CC643C" w:rsidRPr="007C7EBA">
        <w:rPr>
          <w:rFonts w:ascii="Arial" w:hAnsi="Arial"/>
          <w:sz w:val="20"/>
        </w:rPr>
        <w:t>m</w:t>
      </w:r>
      <w:r w:rsidRPr="007C7EBA">
        <w:rPr>
          <w:rFonts w:ascii="Arial" w:hAnsi="Arial"/>
          <w:sz w:val="20"/>
        </w:rPr>
        <w:t xml:space="preserve"> trabalho atribuído à UNIP aceito para apresentação oral no evento, na categoria mesa-redonda, palestra ou conferência.</w:t>
      </w:r>
      <w:r w:rsidR="00964B1A" w:rsidRPr="007C7EBA">
        <w:rPr>
          <w:rFonts w:ascii="Arial" w:hAnsi="Arial"/>
          <w:color w:val="FF0000"/>
          <w:sz w:val="20"/>
        </w:rPr>
        <w:t xml:space="preserve"> </w:t>
      </w:r>
    </w:p>
    <w:p w14:paraId="2ABEA2B2" w14:textId="2F031175" w:rsidR="00F962C0" w:rsidRPr="00A6518F" w:rsidRDefault="00F962C0" w:rsidP="00461367">
      <w:pPr>
        <w:spacing w:before="240" w:line="360" w:lineRule="auto"/>
        <w:ind w:left="227" w:right="227" w:firstLine="709"/>
        <w:rPr>
          <w:rFonts w:ascii="Arial" w:hAnsi="Arial" w:cs="Arial"/>
          <w:color w:val="FF0000"/>
          <w:sz w:val="20"/>
        </w:rPr>
      </w:pPr>
      <w:r>
        <w:rPr>
          <w:rFonts w:ascii="Arial" w:hAnsi="Arial"/>
          <w:sz w:val="20"/>
        </w:rPr>
        <w:t xml:space="preserve">Para fazer a solicitação de apoio, o solicitante deverá preencher </w:t>
      </w:r>
      <w:r w:rsidRPr="00D230D6">
        <w:rPr>
          <w:rFonts w:ascii="Arial" w:hAnsi="Arial"/>
          <w:sz w:val="20"/>
        </w:rPr>
        <w:t>digitalmente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 xml:space="preserve">e imprimir este formulário, anexar os documentos solicitados e </w:t>
      </w:r>
      <w:r>
        <w:rPr>
          <w:rFonts w:ascii="Arial" w:hAnsi="Arial"/>
          <w:b/>
          <w:sz w:val="20"/>
        </w:rPr>
        <w:t>entregar todo o material</w:t>
      </w:r>
      <w:r>
        <w:rPr>
          <w:rFonts w:ascii="Arial" w:hAnsi="Arial"/>
          <w:sz w:val="20"/>
        </w:rPr>
        <w:t>, pessoalmente, no Setor de Pesquisa</w:t>
      </w:r>
      <w:r w:rsidRPr="002921F9">
        <w:rPr>
          <w:rFonts w:ascii="Arial" w:hAnsi="Arial"/>
          <w:sz w:val="20"/>
        </w:rPr>
        <w:t xml:space="preserve">, ou então, </w:t>
      </w:r>
      <w:r w:rsidRPr="00D230D6">
        <w:rPr>
          <w:rFonts w:ascii="Arial" w:hAnsi="Arial"/>
          <w:sz w:val="20"/>
        </w:rPr>
        <w:t>preencher, assinar digitalmente e</w:t>
      </w:r>
      <w:r>
        <w:rPr>
          <w:rFonts w:ascii="Arial" w:hAnsi="Arial"/>
          <w:color w:val="FF0000"/>
          <w:sz w:val="20"/>
        </w:rPr>
        <w:t xml:space="preserve"> </w:t>
      </w:r>
      <w:r w:rsidRPr="002921F9">
        <w:rPr>
          <w:rFonts w:ascii="Arial" w:hAnsi="Arial"/>
          <w:sz w:val="20"/>
        </w:rPr>
        <w:t>enviar a documentação completa para o</w:t>
      </w:r>
      <w:r>
        <w:rPr>
          <w:rFonts w:ascii="Arial" w:hAnsi="Arial"/>
          <w:sz w:val="20"/>
        </w:rPr>
        <w:t xml:space="preserve"> </w:t>
      </w:r>
      <w:r w:rsidRPr="007C7EBA">
        <w:rPr>
          <w:rFonts w:ascii="Arial" w:hAnsi="Arial"/>
          <w:sz w:val="20"/>
        </w:rPr>
        <w:t>endereço</w:t>
      </w:r>
      <w:r>
        <w:rPr>
          <w:rFonts w:ascii="Arial" w:hAnsi="Arial"/>
          <w:sz w:val="20"/>
        </w:rPr>
        <w:t xml:space="preserve"> de</w:t>
      </w:r>
      <w:r w:rsidRPr="002921F9">
        <w:rPr>
          <w:rFonts w:ascii="Arial" w:hAnsi="Arial"/>
          <w:sz w:val="20"/>
        </w:rPr>
        <w:t xml:space="preserve"> </w:t>
      </w:r>
      <w:r w:rsidRPr="002921F9">
        <w:rPr>
          <w:rFonts w:ascii="Arial" w:hAnsi="Arial"/>
          <w:i/>
          <w:sz w:val="20"/>
        </w:rPr>
        <w:t>e-mail</w:t>
      </w:r>
      <w:r w:rsidRPr="002921F9">
        <w:rPr>
          <w:rFonts w:ascii="Arial" w:hAnsi="Arial"/>
          <w:sz w:val="20"/>
        </w:rPr>
        <w:t xml:space="preserve"> </w:t>
      </w:r>
      <w:hyperlink r:id="rId11" w:history="1">
        <w:r w:rsidRPr="002921F9">
          <w:rPr>
            <w:rStyle w:val="Hyperlink"/>
            <w:rFonts w:ascii="Arial" w:hAnsi="Arial"/>
            <w:sz w:val="20"/>
          </w:rPr>
          <w:t>pesquisadocente@unip.br</w:t>
        </w:r>
      </w:hyperlink>
      <w:r>
        <w:rPr>
          <w:rFonts w:ascii="Arial" w:hAnsi="Arial" w:cs="Arial"/>
          <w:sz w:val="20"/>
        </w:rPr>
        <w:t xml:space="preserve">. </w:t>
      </w:r>
    </w:p>
    <w:p w14:paraId="6E7446BA" w14:textId="77777777" w:rsidR="00F962C0" w:rsidRDefault="00F962C0" w:rsidP="0054318D">
      <w:pPr>
        <w:spacing w:before="240" w:after="240" w:line="360" w:lineRule="auto"/>
        <w:ind w:left="227" w:right="227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prazo de solicitação é </w:t>
      </w:r>
      <w:r w:rsidRPr="00D230D6">
        <w:rPr>
          <w:rFonts w:ascii="Arial" w:hAnsi="Arial" w:cs="Arial"/>
          <w:sz w:val="20"/>
        </w:rPr>
        <w:t>de até 07</w:t>
      </w:r>
      <w:r>
        <w:rPr>
          <w:rFonts w:ascii="Arial" w:hAnsi="Arial" w:cs="Arial"/>
          <w:sz w:val="20"/>
        </w:rPr>
        <w:t xml:space="preserve"> (sete)</w:t>
      </w:r>
      <w:r w:rsidRPr="00D230D6">
        <w:rPr>
          <w:rFonts w:ascii="Arial" w:hAnsi="Arial" w:cs="Arial"/>
          <w:sz w:val="20"/>
        </w:rPr>
        <w:t xml:space="preserve"> dias corridos após o pagamento da inscrição e não são reembolsadas inscrições realizadas em dezembro</w:t>
      </w:r>
      <w:r>
        <w:rPr>
          <w:rFonts w:ascii="Arial" w:hAnsi="Arial" w:cs="Arial"/>
          <w:sz w:val="20"/>
        </w:rPr>
        <w:t xml:space="preserve">. </w:t>
      </w:r>
      <w:r w:rsidRPr="00CB593B">
        <w:rPr>
          <w:rFonts w:ascii="Arial" w:hAnsi="Arial" w:cs="Arial"/>
          <w:strike/>
          <w:sz w:val="20"/>
        </w:rPr>
        <w:t xml:space="preserve"> </w:t>
      </w:r>
    </w:p>
    <w:p w14:paraId="7DCA3305" w14:textId="77777777" w:rsidR="00F962C0" w:rsidRPr="00D230D6" w:rsidRDefault="00F962C0" w:rsidP="00D230D6">
      <w:pPr>
        <w:spacing w:after="100" w:afterAutospacing="1" w:line="360" w:lineRule="auto"/>
        <w:ind w:left="227" w:right="227"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solicitação será avaliada previamente </w:t>
      </w:r>
      <w:r w:rsidRPr="00D230D6">
        <w:rPr>
          <w:rFonts w:ascii="Arial" w:hAnsi="Arial"/>
          <w:sz w:val="20"/>
        </w:rPr>
        <w:t>pela</w:t>
      </w:r>
      <w:r>
        <w:rPr>
          <w:rFonts w:ascii="Arial" w:hAnsi="Arial"/>
          <w:sz w:val="20"/>
        </w:rPr>
        <w:t xml:space="preserve"> Vice-Reitoria </w:t>
      </w:r>
      <w:r w:rsidRPr="00D230D6">
        <w:rPr>
          <w:rFonts w:ascii="Arial" w:hAnsi="Arial"/>
          <w:sz w:val="20"/>
        </w:rPr>
        <w:t>de Pós-graduação e Pesquisa e pelo Departamento Financeiro e, se aprovada</w:t>
      </w:r>
      <w:r>
        <w:rPr>
          <w:rFonts w:ascii="Arial" w:hAnsi="Arial"/>
          <w:sz w:val="20"/>
        </w:rPr>
        <w:t xml:space="preserve">, será encaminhada ao Conselho Administrativo da Universidade, que decidirá sobre a concessão do auxílio. O solicitante será informado </w:t>
      </w:r>
      <w:r w:rsidRPr="00D230D6">
        <w:rPr>
          <w:rFonts w:ascii="Arial" w:hAnsi="Arial"/>
          <w:sz w:val="20"/>
        </w:rPr>
        <w:t>do resultado</w:t>
      </w:r>
      <w:r>
        <w:rPr>
          <w:rFonts w:ascii="Arial" w:hAnsi="Arial"/>
          <w:sz w:val="20"/>
        </w:rPr>
        <w:t xml:space="preserve"> </w:t>
      </w:r>
      <w:r w:rsidRPr="002921F9">
        <w:rPr>
          <w:rFonts w:ascii="Arial" w:hAnsi="Arial"/>
          <w:sz w:val="20"/>
        </w:rPr>
        <w:t xml:space="preserve">por </w:t>
      </w:r>
      <w:r w:rsidRPr="002921F9">
        <w:rPr>
          <w:rFonts w:ascii="Arial" w:hAnsi="Arial"/>
          <w:i/>
          <w:sz w:val="20"/>
        </w:rPr>
        <w:t>e-mail</w:t>
      </w:r>
      <w:r>
        <w:rPr>
          <w:rFonts w:ascii="Arial" w:hAnsi="Arial"/>
          <w:sz w:val="20"/>
        </w:rPr>
        <w:t xml:space="preserve">. Em caso de aprovação, será concedido o reembolso do valor da inscrição do evento. </w:t>
      </w:r>
    </w:p>
    <w:p w14:paraId="511444EC" w14:textId="77777777" w:rsidR="00F962C0" w:rsidRPr="00D230D6" w:rsidRDefault="00F962C0" w:rsidP="00A413DE">
      <w:pPr>
        <w:spacing w:after="100" w:afterAutospacing="1" w:line="360" w:lineRule="auto"/>
        <w:ind w:left="227" w:right="227" w:firstLine="709"/>
        <w:jc w:val="center"/>
        <w:rPr>
          <w:rFonts w:ascii="Arial" w:hAnsi="Arial"/>
          <w:b/>
          <w:sz w:val="20"/>
        </w:rPr>
      </w:pPr>
      <w:r w:rsidRPr="00D230D6">
        <w:rPr>
          <w:rFonts w:ascii="Arial" w:hAnsi="Arial"/>
          <w:b/>
          <w:sz w:val="20"/>
        </w:rPr>
        <w:t>IMPORTANTE!</w:t>
      </w:r>
    </w:p>
    <w:p w14:paraId="11A4E030" w14:textId="77777777" w:rsidR="00F962C0" w:rsidRDefault="00F962C0" w:rsidP="00F83F37">
      <w:pPr>
        <w:spacing w:after="100" w:afterAutospacing="1" w:line="360" w:lineRule="auto"/>
        <w:ind w:left="227" w:right="227" w:firstLine="709"/>
        <w:rPr>
          <w:rFonts w:ascii="Arial" w:hAnsi="Arial"/>
          <w:sz w:val="20"/>
        </w:rPr>
      </w:pPr>
      <w:r w:rsidRPr="009F7583">
        <w:rPr>
          <w:rFonts w:ascii="Arial" w:hAnsi="Arial"/>
          <w:sz w:val="20"/>
        </w:rPr>
        <w:t xml:space="preserve">O solicitante compromete-se a </w:t>
      </w:r>
      <w:r w:rsidRPr="007C7EBA">
        <w:rPr>
          <w:rFonts w:ascii="Arial" w:hAnsi="Arial"/>
          <w:sz w:val="20"/>
        </w:rPr>
        <w:t>publicar</w:t>
      </w:r>
      <w:r w:rsidRPr="009F7583">
        <w:rPr>
          <w:rFonts w:ascii="Arial" w:hAnsi="Arial"/>
          <w:sz w:val="20"/>
        </w:rPr>
        <w:t xml:space="preserve"> artigo sobre o trabalho apresentado em revista científica, em até 6 (seis) meses, contados a partir da data da apresentação no evento e</w:t>
      </w:r>
      <w:r w:rsidRPr="009F7583">
        <w:rPr>
          <w:rFonts w:ascii="Arial" w:hAnsi="Arial"/>
          <w:color w:val="FF0000"/>
          <w:sz w:val="20"/>
        </w:rPr>
        <w:t xml:space="preserve"> </w:t>
      </w:r>
      <w:r w:rsidRPr="009F7583">
        <w:rPr>
          <w:rFonts w:ascii="Arial" w:hAnsi="Arial"/>
          <w:sz w:val="20"/>
        </w:rPr>
        <w:t>a nos encaminhar cópia do artigo científico.</w:t>
      </w:r>
    </w:p>
    <w:p w14:paraId="7D394BBA" w14:textId="6E0BBACA" w:rsidR="00F962C0" w:rsidRDefault="00F962C0" w:rsidP="00685051">
      <w:pPr>
        <w:spacing w:after="100" w:afterAutospacing="1" w:line="360" w:lineRule="auto"/>
        <w:ind w:left="227" w:right="227" w:firstLine="709"/>
        <w:rPr>
          <w:rFonts w:ascii="Arial" w:hAnsi="Arial"/>
          <w:sz w:val="20"/>
        </w:rPr>
      </w:pPr>
      <w:r w:rsidRPr="004C4340">
        <w:rPr>
          <w:rFonts w:ascii="Arial" w:hAnsi="Arial"/>
          <w:sz w:val="20"/>
        </w:rPr>
        <w:lastRenderedPageBreak/>
        <w:t>Está previsto</w:t>
      </w:r>
      <w:r w:rsidRPr="004C4340">
        <w:rPr>
          <w:rFonts w:ascii="Arial" w:hAnsi="Arial"/>
          <w:b/>
          <w:sz w:val="20"/>
        </w:rPr>
        <w:t xml:space="preserve"> um </w:t>
      </w:r>
      <w:r w:rsidRPr="007C7EBA">
        <w:rPr>
          <w:rFonts w:ascii="Arial" w:hAnsi="Arial"/>
          <w:b/>
          <w:sz w:val="20"/>
        </w:rPr>
        <w:t>auxílio</w:t>
      </w:r>
      <w:r w:rsidRPr="004C4340">
        <w:rPr>
          <w:rFonts w:ascii="Arial" w:hAnsi="Arial"/>
          <w:b/>
          <w:sz w:val="20"/>
        </w:rPr>
        <w:t xml:space="preserve"> por ano</w:t>
      </w:r>
      <w:r w:rsidRPr="00AB09F0">
        <w:rPr>
          <w:rFonts w:ascii="Arial" w:hAnsi="Arial"/>
          <w:b/>
          <w:sz w:val="20"/>
        </w:rPr>
        <w:t>,</w:t>
      </w:r>
      <w:r w:rsidRPr="00AB09F0">
        <w:rPr>
          <w:rFonts w:ascii="Arial" w:hAnsi="Arial"/>
          <w:sz w:val="20"/>
        </w:rPr>
        <w:t xml:space="preserve"> tanto para os docentes como para os alunos</w:t>
      </w:r>
      <w:r>
        <w:rPr>
          <w:rFonts w:ascii="Arial" w:hAnsi="Arial"/>
          <w:sz w:val="20"/>
        </w:rPr>
        <w:t xml:space="preserve"> </w:t>
      </w:r>
      <w:r w:rsidRPr="00D230D6">
        <w:rPr>
          <w:rFonts w:ascii="Arial" w:hAnsi="Arial"/>
          <w:sz w:val="20"/>
        </w:rPr>
        <w:t>de</w:t>
      </w:r>
      <w:r w:rsidRPr="00AB09F0">
        <w:rPr>
          <w:rFonts w:ascii="Arial" w:hAnsi="Arial"/>
          <w:sz w:val="20"/>
        </w:rPr>
        <w:t xml:space="preserve"> </w:t>
      </w:r>
      <w:r w:rsidRPr="00D230D6">
        <w:rPr>
          <w:rFonts w:ascii="Arial" w:hAnsi="Arial"/>
          <w:sz w:val="20"/>
        </w:rPr>
        <w:t>M</w:t>
      </w:r>
      <w:r w:rsidRPr="00AB09F0">
        <w:rPr>
          <w:rFonts w:ascii="Arial" w:hAnsi="Arial"/>
          <w:sz w:val="20"/>
        </w:rPr>
        <w:t xml:space="preserve">estrado ou </w:t>
      </w:r>
      <w:r w:rsidRPr="00D230D6">
        <w:rPr>
          <w:rFonts w:ascii="Arial" w:hAnsi="Arial"/>
          <w:sz w:val="20"/>
        </w:rPr>
        <w:t>D</w:t>
      </w:r>
      <w:r w:rsidRPr="00AB09F0">
        <w:rPr>
          <w:rFonts w:ascii="Arial" w:hAnsi="Arial"/>
          <w:sz w:val="20"/>
        </w:rPr>
        <w:t>outorado. O professor ou aluno que já tenha</w:t>
      </w:r>
      <w:r>
        <w:rPr>
          <w:rFonts w:ascii="Arial" w:hAnsi="Arial"/>
          <w:sz w:val="20"/>
        </w:rPr>
        <w:t xml:space="preserve"> recebido auxílio </w:t>
      </w:r>
      <w:r w:rsidRPr="009F7583">
        <w:rPr>
          <w:rFonts w:ascii="Arial" w:hAnsi="Arial"/>
          <w:sz w:val="20"/>
        </w:rPr>
        <w:t>não poderá fazer solicitação no mesmo ano.</w:t>
      </w:r>
      <w:r>
        <w:rPr>
          <w:rFonts w:ascii="Arial" w:hAnsi="Arial"/>
          <w:sz w:val="20"/>
        </w:rPr>
        <w:t xml:space="preserve"> Não é concedido o auxílio para apresentação de pôster ou comunicação. </w:t>
      </w:r>
    </w:p>
    <w:p w14:paraId="1A1B2AEA" w14:textId="77777777" w:rsidR="00F962C0" w:rsidRDefault="00F962C0" w:rsidP="00685051">
      <w:pPr>
        <w:spacing w:after="100" w:afterAutospacing="1" w:line="360" w:lineRule="auto"/>
        <w:ind w:left="227" w:right="227"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Todas as solicitações serão julgadas levando-se em consideração a qualidade do trabalho a ser apresentado e o mérito da reunião científica. As solicitações que não satisfizerem </w:t>
      </w:r>
      <w:r w:rsidRPr="009F7583">
        <w:rPr>
          <w:rFonts w:ascii="Arial" w:hAnsi="Arial"/>
          <w:sz w:val="20"/>
        </w:rPr>
        <w:t>essas</w:t>
      </w:r>
      <w:r>
        <w:rPr>
          <w:rFonts w:ascii="Arial" w:hAnsi="Arial"/>
          <w:sz w:val="20"/>
        </w:rPr>
        <w:t xml:space="preserve"> exigências serão indeferidas, mesmo que o professor não tenha recebido nenhum auxílio anterior.</w:t>
      </w:r>
    </w:p>
    <w:p w14:paraId="7723C67D" w14:textId="3F66E7CB" w:rsidR="004247BE" w:rsidRDefault="004247BE">
      <w:pPr>
        <w:jc w:val="left"/>
        <w:rPr>
          <w:rFonts w:ascii="Arial" w:hAnsi="Arial"/>
          <w:szCs w:val="16"/>
        </w:rPr>
      </w:pPr>
      <w:r>
        <w:rPr>
          <w:rFonts w:ascii="Arial" w:hAnsi="Arial"/>
          <w:szCs w:val="16"/>
        </w:rPr>
        <w:br w:type="page"/>
      </w:r>
    </w:p>
    <w:p w14:paraId="3282B035" w14:textId="77777777" w:rsidR="00F962C0" w:rsidRDefault="00F962C0" w:rsidP="00A1113B">
      <w:pPr>
        <w:pStyle w:val="Ttulo4"/>
        <w:spacing w:line="240" w:lineRule="auto"/>
        <w:rPr>
          <w:rFonts w:ascii="Arial Black" w:hAnsi="Arial Black"/>
          <w:u w:val="none"/>
        </w:rPr>
      </w:pPr>
      <w:r>
        <w:rPr>
          <w:rFonts w:ascii="Arial Black" w:hAnsi="Arial Black"/>
          <w:u w:val="none"/>
        </w:rPr>
        <w:lastRenderedPageBreak/>
        <w:t>PROGRAMA DE AUXÍLIO À PARTICIPAÇÃO EM REUNIÕES CIENTÍFICAS</w:t>
      </w:r>
    </w:p>
    <w:p w14:paraId="5AAEB266" w14:textId="77777777" w:rsidR="00F962C0" w:rsidRPr="00125261" w:rsidRDefault="00F962C0" w:rsidP="00A1113B">
      <w:pPr>
        <w:jc w:val="center"/>
        <w:rPr>
          <w:rFonts w:ascii="Arial Black" w:hAnsi="Arial Black"/>
          <w:color w:val="0070C0"/>
          <w:sz w:val="20"/>
        </w:rPr>
      </w:pPr>
      <w:r w:rsidRPr="00125261">
        <w:rPr>
          <w:rFonts w:ascii="Arial Black" w:hAnsi="Arial Black"/>
          <w:color w:val="0070C0"/>
          <w:sz w:val="20"/>
        </w:rPr>
        <w:t>INSCRIÇÃO EM EVENTO PARA APRESENTAÇÃO</w:t>
      </w:r>
      <w:r>
        <w:rPr>
          <w:rFonts w:ascii="Arial Black" w:hAnsi="Arial Black"/>
          <w:color w:val="0070C0"/>
          <w:sz w:val="20"/>
        </w:rPr>
        <w:t xml:space="preserve"> </w:t>
      </w:r>
      <w:r w:rsidRPr="00125261">
        <w:rPr>
          <w:rFonts w:ascii="Arial Black" w:hAnsi="Arial Black"/>
          <w:color w:val="0070C0"/>
          <w:sz w:val="20"/>
        </w:rPr>
        <w:t>DE PRODUÇÃO CIENTÍFICA</w:t>
      </w:r>
    </w:p>
    <w:p w14:paraId="7AFEE864" w14:textId="77777777" w:rsidR="00F962C0" w:rsidRDefault="00F962C0" w:rsidP="00685051">
      <w:pPr>
        <w:spacing w:after="100" w:afterAutospacing="1" w:line="360" w:lineRule="auto"/>
        <w:ind w:left="227" w:right="227" w:firstLine="709"/>
        <w:rPr>
          <w:rFonts w:ascii="Arial" w:hAnsi="Arial"/>
          <w:sz w:val="20"/>
        </w:rPr>
      </w:pPr>
    </w:p>
    <w:p w14:paraId="20262F67" w14:textId="77777777" w:rsidR="00F962C0" w:rsidRDefault="00F962C0" w:rsidP="00A06B88">
      <w:pPr>
        <w:tabs>
          <w:tab w:val="right" w:pos="2410"/>
          <w:tab w:val="left" w:pos="2552"/>
        </w:tabs>
        <w:spacing w:before="100" w:beforeAutospacing="1" w:after="60"/>
        <w:jc w:val="center"/>
        <w:rPr>
          <w:rFonts w:ascii="Arial" w:hAnsi="Arial" w:cs="Arial"/>
          <w:b/>
          <w:sz w:val="24"/>
          <w:szCs w:val="24"/>
        </w:rPr>
      </w:pPr>
      <w:r w:rsidRPr="00D75703">
        <w:rPr>
          <w:rFonts w:ascii="Arial" w:hAnsi="Arial" w:cs="Arial"/>
          <w:b/>
          <w:sz w:val="24"/>
          <w:szCs w:val="24"/>
        </w:rPr>
        <w:t>DADOS DO PROFESSOR OU ALUNO</w:t>
      </w:r>
    </w:p>
    <w:p w14:paraId="73F54B9F" w14:textId="77777777" w:rsidR="00F962C0" w:rsidRDefault="00F962C0" w:rsidP="00F12D0C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Nome: </w:t>
      </w:r>
      <w:r>
        <w:rPr>
          <w:rFonts w:ascii="Arial" w:hAnsi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bookmarkStart w:id="1" w:name="_GoBack"/>
      <w:bookmarkEnd w:id="1"/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0"/>
    </w:p>
    <w:p w14:paraId="2462FE5C" w14:textId="77777777" w:rsidR="00F962C0" w:rsidRDefault="00F962C0" w:rsidP="00F12D0C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N.º Funcional*: 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C4E2F9" w14:textId="77777777" w:rsidR="00F962C0" w:rsidRDefault="00F962C0" w:rsidP="00F12D0C">
      <w:pPr>
        <w:tabs>
          <w:tab w:val="right" w:pos="2410"/>
          <w:tab w:val="left" w:pos="2552"/>
          <w:tab w:val="left" w:pos="5103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C.P.F.: </w:t>
      </w:r>
      <w:r>
        <w:rPr>
          <w:rFonts w:ascii="Arial" w:hAnsi="Arial"/>
          <w:sz w:val="20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2" w:name="Texto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"/>
    </w:p>
    <w:p w14:paraId="10440BE1" w14:textId="77777777" w:rsidR="00F962C0" w:rsidRDefault="00F962C0" w:rsidP="00F12D0C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Telefone: </w:t>
      </w:r>
      <w:r>
        <w:rPr>
          <w:rFonts w:ascii="Arial" w:hAnsi="Arial"/>
          <w:sz w:val="20"/>
        </w:rPr>
        <w:tab/>
        <w:t>(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        Celular: (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D886AAB" w14:textId="77777777" w:rsidR="00F962C0" w:rsidRDefault="00F962C0" w:rsidP="00F12D0C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 w:rsidRPr="00966D2A">
        <w:rPr>
          <w:rFonts w:ascii="Arial" w:hAnsi="Arial"/>
          <w:i/>
          <w:sz w:val="20"/>
        </w:rPr>
        <w:t>E-mail: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Texto23"/>
            <w:enabled/>
            <w:calcOnExit w:val="0"/>
            <w:textInput>
              <w:format w:val="Minúsculas"/>
            </w:textInput>
          </w:ffData>
        </w:fldChar>
      </w:r>
      <w:bookmarkStart w:id="3" w:name="Texto2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3"/>
    </w:p>
    <w:p w14:paraId="1570D0E1" w14:textId="77777777" w:rsidR="00F962C0" w:rsidRDefault="00F962C0" w:rsidP="00F12D0C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Início na UNIP*: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rFonts w:ascii="Arial" w:hAnsi="Arial" w:cs="Arial"/>
          <w:sz w:val="20"/>
          <w:u w:val="single"/>
        </w:rPr>
        <w:instrText xml:space="preserve"> FORMDROPDOWN </w:instrText>
      </w:r>
      <w:r w:rsidR="0078317F">
        <w:rPr>
          <w:rFonts w:ascii="Arial" w:hAnsi="Arial" w:cs="Arial"/>
          <w:sz w:val="20"/>
          <w:u w:val="single"/>
        </w:rPr>
      </w:r>
      <w:r w:rsidR="0078317F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/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40A0867" w14:textId="77777777" w:rsidR="00F962C0" w:rsidRPr="000478C4" w:rsidRDefault="00F962C0" w:rsidP="00F12D0C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 w:rsidRPr="000478C4">
        <w:rPr>
          <w:rFonts w:ascii="Arial" w:hAnsi="Arial"/>
          <w:sz w:val="20"/>
        </w:rPr>
        <w:t xml:space="preserve">Grupo de Pesquisa:  </w:t>
      </w:r>
      <w:r>
        <w:rPr>
          <w:b/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4"/>
      <w:r w:rsidRPr="000478C4">
        <w:rPr>
          <w:rFonts w:ascii="Arial" w:hAnsi="Arial"/>
          <w:sz w:val="20"/>
        </w:rPr>
        <w:t xml:space="preserve">                                                                                                </w:t>
      </w:r>
    </w:p>
    <w:p w14:paraId="2FF127E4" w14:textId="77777777" w:rsidR="00F962C0" w:rsidRPr="004B4903" w:rsidRDefault="00F962C0" w:rsidP="00F12D0C">
      <w:pPr>
        <w:tabs>
          <w:tab w:val="right" w:pos="2410"/>
          <w:tab w:val="left" w:pos="2552"/>
        </w:tabs>
        <w:spacing w:before="100" w:beforeAutospacing="1" w:after="60"/>
        <w:jc w:val="right"/>
        <w:rPr>
          <w:rFonts w:ascii="Arial" w:hAnsi="Arial"/>
          <w:szCs w:val="16"/>
        </w:rPr>
      </w:pPr>
      <w:r w:rsidRPr="004B4903">
        <w:rPr>
          <w:rFonts w:ascii="Arial" w:hAnsi="Arial"/>
          <w:szCs w:val="16"/>
        </w:rPr>
        <w:t>(*) campos que devem ser preenchidos apenas por professores</w:t>
      </w:r>
    </w:p>
    <w:p w14:paraId="519432D0" w14:textId="77777777" w:rsidR="00F962C0" w:rsidRPr="00D65255" w:rsidRDefault="00F962C0" w:rsidP="00F12D0C">
      <w:pPr>
        <w:spacing w:after="100" w:afterAutospacing="1" w:line="360" w:lineRule="auto"/>
        <w:ind w:left="227" w:right="227" w:firstLine="709"/>
        <w:rPr>
          <w:rFonts w:ascii="Arial" w:hAnsi="Arial"/>
          <w:sz w:val="20"/>
        </w:rPr>
      </w:pPr>
    </w:p>
    <w:p w14:paraId="720F928F" w14:textId="77777777" w:rsidR="001251EB" w:rsidRPr="00D75703" w:rsidRDefault="001251EB" w:rsidP="008D38F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267DDF" w14:paraId="3151D702" w14:textId="77777777" w:rsidTr="00D75703">
        <w:tc>
          <w:tcPr>
            <w:tcW w:w="10114" w:type="dxa"/>
          </w:tcPr>
          <w:p w14:paraId="5A7673BB" w14:textId="77777777" w:rsidR="00344046" w:rsidRDefault="00344046" w:rsidP="008D38F6">
            <w:pPr>
              <w:tabs>
                <w:tab w:val="right" w:pos="2410"/>
                <w:tab w:val="left" w:pos="2552"/>
              </w:tabs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</w:p>
          <w:p w14:paraId="0D42A979" w14:textId="77777777" w:rsidR="00D75703" w:rsidRDefault="00D75703" w:rsidP="00A06B88">
            <w:pPr>
              <w:tabs>
                <w:tab w:val="right" w:pos="2410"/>
                <w:tab w:val="left" w:pos="255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DADOS DO EVENTO CIENTÍFICO</w:t>
            </w:r>
            <w:r w:rsidR="00447D05">
              <w:rPr>
                <w:rFonts w:ascii="Arial" w:hAnsi="Arial" w:cs="Arial"/>
                <w:b/>
                <w:bCs/>
                <w:sz w:val="24"/>
              </w:rPr>
              <w:t xml:space="preserve"> E APRESENTAÇÃO</w:t>
            </w:r>
          </w:p>
          <w:p w14:paraId="516C46F2" w14:textId="77777777" w:rsidR="00267DDF" w:rsidRDefault="00267DDF">
            <w:pPr>
              <w:tabs>
                <w:tab w:val="right" w:pos="2410"/>
                <w:tab w:val="left" w:pos="255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Solicitação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: </w:t>
            </w:r>
            <w:r w:rsidR="00077F44">
              <w:rPr>
                <w:rFonts w:ascii="Arial" w:hAnsi="Arial" w:cs="Arial"/>
                <w:sz w:val="24"/>
              </w:rPr>
              <w:t>Reembolso</w:t>
            </w:r>
            <w:r w:rsidR="0090612D">
              <w:rPr>
                <w:rFonts w:ascii="Arial" w:hAnsi="Arial" w:cs="Arial"/>
                <w:sz w:val="24"/>
              </w:rPr>
              <w:t xml:space="preserve"> do valor da inscrição do evento</w:t>
            </w:r>
          </w:p>
          <w:p w14:paraId="41EA9066" w14:textId="77777777" w:rsidR="00267DDF" w:rsidRDefault="00267DDF">
            <w:pPr>
              <w:tabs>
                <w:tab w:val="right" w:pos="2410"/>
                <w:tab w:val="left" w:pos="2552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Evento: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90612D">
              <w:rPr>
                <w:rFonts w:ascii="Arial" w:hAnsi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90612D">
              <w:rPr>
                <w:rFonts w:ascii="Arial" w:hAnsi="Arial"/>
                <w:sz w:val="20"/>
              </w:rPr>
              <w:instrText xml:space="preserve"> FORMTEXT </w:instrText>
            </w:r>
            <w:r w:rsidR="0090612D">
              <w:rPr>
                <w:rFonts w:ascii="Arial" w:hAnsi="Arial"/>
                <w:sz w:val="20"/>
              </w:rPr>
            </w:r>
            <w:r w:rsidR="0090612D">
              <w:rPr>
                <w:rFonts w:ascii="Arial" w:hAnsi="Arial"/>
                <w:sz w:val="20"/>
              </w:rPr>
              <w:fldChar w:fldCharType="separate"/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sz w:val="20"/>
              </w:rPr>
              <w:fldChar w:fldCharType="end"/>
            </w:r>
            <w:bookmarkEnd w:id="5"/>
          </w:p>
          <w:p w14:paraId="5EB274C4" w14:textId="77777777" w:rsidR="00267DDF" w:rsidRDefault="00267DDF">
            <w:pPr>
              <w:tabs>
                <w:tab w:val="right" w:pos="2410"/>
                <w:tab w:val="left" w:pos="2552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Entidade promotora: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 w:rsidR="0090612D">
              <w:rPr>
                <w:rFonts w:ascii="Arial" w:hAnsi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90612D">
              <w:rPr>
                <w:rFonts w:ascii="Arial" w:hAnsi="Arial"/>
                <w:sz w:val="20"/>
              </w:rPr>
              <w:instrText xml:space="preserve"> FORMTEXT </w:instrText>
            </w:r>
            <w:r w:rsidR="0090612D">
              <w:rPr>
                <w:rFonts w:ascii="Arial" w:hAnsi="Arial"/>
                <w:sz w:val="20"/>
              </w:rPr>
            </w:r>
            <w:r w:rsidR="0090612D">
              <w:rPr>
                <w:rFonts w:ascii="Arial" w:hAnsi="Arial"/>
                <w:sz w:val="20"/>
              </w:rPr>
              <w:fldChar w:fldCharType="separate"/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sz w:val="20"/>
              </w:rPr>
              <w:fldChar w:fldCharType="end"/>
            </w:r>
            <w:bookmarkEnd w:id="6"/>
          </w:p>
          <w:p w14:paraId="7F3669A0" w14:textId="77777777" w:rsidR="00267DDF" w:rsidRDefault="00267DDF">
            <w:pPr>
              <w:tabs>
                <w:tab w:val="right" w:pos="2410"/>
                <w:tab w:val="left" w:pos="2552"/>
                <w:tab w:val="right" w:pos="4820"/>
                <w:tab w:val="left" w:pos="4962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Início: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 w:rsidR="0090612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0612D">
              <w:rPr>
                <w:rFonts w:ascii="Arial" w:hAnsi="Arial" w:cs="Arial"/>
                <w:sz w:val="20"/>
              </w:rPr>
              <w:instrText xml:space="preserve"> FORMTEXT </w:instrText>
            </w:r>
            <w:r w:rsidR="0090612D">
              <w:rPr>
                <w:rFonts w:ascii="Arial" w:hAnsi="Arial" w:cs="Arial"/>
                <w:sz w:val="20"/>
              </w:rPr>
            </w:r>
            <w:r w:rsidR="0090612D">
              <w:rPr>
                <w:rFonts w:ascii="Arial" w:hAnsi="Arial" w:cs="Arial"/>
                <w:sz w:val="20"/>
              </w:rPr>
              <w:fldChar w:fldCharType="separate"/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 w:rsidR="0090612D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scolha)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90612D">
              <w:rPr>
                <w:rFonts w:ascii="Arial" w:hAnsi="Arial" w:cs="Arial"/>
                <w:sz w:val="20"/>
                <w:u w:val="single"/>
              </w:rPr>
              <w:instrText xml:space="preserve"> FORMDROPDOWN </w:instrText>
            </w:r>
            <w:r w:rsidR="0078317F">
              <w:rPr>
                <w:rFonts w:ascii="Arial" w:hAnsi="Arial" w:cs="Arial"/>
                <w:sz w:val="20"/>
                <w:u w:val="single"/>
              </w:rPr>
            </w:r>
            <w:r w:rsidR="0078317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0612D"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 w:rsidR="0090612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0612D">
              <w:rPr>
                <w:rFonts w:ascii="Arial" w:hAnsi="Arial" w:cs="Arial"/>
                <w:sz w:val="20"/>
              </w:rPr>
              <w:instrText xml:space="preserve"> FORMTEXT </w:instrText>
            </w:r>
            <w:r w:rsidR="0090612D">
              <w:rPr>
                <w:rFonts w:ascii="Arial" w:hAnsi="Arial" w:cs="Arial"/>
                <w:sz w:val="20"/>
              </w:rPr>
            </w:r>
            <w:r w:rsidR="0090612D">
              <w:rPr>
                <w:rFonts w:ascii="Arial" w:hAnsi="Arial" w:cs="Arial"/>
                <w:sz w:val="20"/>
              </w:rPr>
              <w:fldChar w:fldCharType="separate"/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ab/>
              <w:t xml:space="preserve">          </w:t>
            </w:r>
            <w:r>
              <w:rPr>
                <w:rFonts w:ascii="Arial" w:hAnsi="Arial"/>
                <w:sz w:val="20"/>
              </w:rPr>
              <w:t>Término: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 w:rsidR="0090612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0612D">
              <w:rPr>
                <w:rFonts w:ascii="Arial" w:hAnsi="Arial" w:cs="Arial"/>
                <w:sz w:val="20"/>
              </w:rPr>
              <w:instrText xml:space="preserve"> FORMTEXT </w:instrText>
            </w:r>
            <w:r w:rsidR="0090612D">
              <w:rPr>
                <w:rFonts w:ascii="Arial" w:hAnsi="Arial" w:cs="Arial"/>
                <w:sz w:val="20"/>
              </w:rPr>
            </w:r>
            <w:r w:rsidR="0090612D">
              <w:rPr>
                <w:rFonts w:ascii="Arial" w:hAnsi="Arial" w:cs="Arial"/>
                <w:sz w:val="20"/>
              </w:rPr>
              <w:fldChar w:fldCharType="separate"/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 </w:t>
            </w:r>
            <w:r w:rsidR="0090612D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scolha)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90612D">
              <w:rPr>
                <w:rFonts w:ascii="Arial" w:hAnsi="Arial" w:cs="Arial"/>
                <w:sz w:val="20"/>
                <w:u w:val="single"/>
              </w:rPr>
              <w:instrText xml:space="preserve"> FORMDROPDOWN </w:instrText>
            </w:r>
            <w:r w:rsidR="0078317F">
              <w:rPr>
                <w:rFonts w:ascii="Arial" w:hAnsi="Arial" w:cs="Arial"/>
                <w:sz w:val="20"/>
                <w:u w:val="single"/>
              </w:rPr>
            </w:r>
            <w:r w:rsidR="0078317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0612D"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 w:rsidR="0090612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0612D">
              <w:rPr>
                <w:rFonts w:ascii="Arial" w:hAnsi="Arial" w:cs="Arial"/>
                <w:sz w:val="20"/>
              </w:rPr>
              <w:instrText xml:space="preserve"> FORMTEXT </w:instrText>
            </w:r>
            <w:r w:rsidR="0090612D">
              <w:rPr>
                <w:rFonts w:ascii="Arial" w:hAnsi="Arial" w:cs="Arial"/>
                <w:sz w:val="20"/>
              </w:rPr>
            </w:r>
            <w:r w:rsidR="0090612D">
              <w:rPr>
                <w:rFonts w:ascii="Arial" w:hAnsi="Arial" w:cs="Arial"/>
                <w:sz w:val="20"/>
              </w:rPr>
              <w:fldChar w:fldCharType="separate"/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noProof/>
                <w:sz w:val="20"/>
              </w:rPr>
              <w:t> </w:t>
            </w:r>
            <w:r w:rsidR="0090612D">
              <w:rPr>
                <w:rFonts w:ascii="Arial" w:hAnsi="Arial" w:cs="Arial"/>
                <w:sz w:val="20"/>
              </w:rPr>
              <w:fldChar w:fldCharType="end"/>
            </w:r>
          </w:p>
          <w:p w14:paraId="657F2AF0" w14:textId="77777777" w:rsidR="00267DDF" w:rsidRDefault="00267DDF">
            <w:pPr>
              <w:tabs>
                <w:tab w:val="right" w:pos="2410"/>
                <w:tab w:val="left" w:pos="2552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Cidade/Estado: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 w:rsidR="0090612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612D">
              <w:rPr>
                <w:rFonts w:ascii="Arial" w:hAnsi="Arial"/>
                <w:sz w:val="20"/>
              </w:rPr>
              <w:instrText xml:space="preserve"> FORMTEXT </w:instrText>
            </w:r>
            <w:r w:rsidR="0090612D">
              <w:rPr>
                <w:rFonts w:ascii="Arial" w:hAnsi="Arial"/>
                <w:sz w:val="20"/>
              </w:rPr>
            </w:r>
            <w:r w:rsidR="0090612D">
              <w:rPr>
                <w:rFonts w:ascii="Arial" w:hAnsi="Arial"/>
                <w:sz w:val="20"/>
              </w:rPr>
              <w:fldChar w:fldCharType="separate"/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- </w:t>
            </w:r>
            <w:r w:rsidR="0090612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0612D">
              <w:rPr>
                <w:rFonts w:ascii="Arial" w:hAnsi="Arial"/>
                <w:sz w:val="20"/>
              </w:rPr>
              <w:instrText xml:space="preserve"> FORMTEXT </w:instrText>
            </w:r>
            <w:r w:rsidR="0090612D">
              <w:rPr>
                <w:rFonts w:ascii="Arial" w:hAnsi="Arial"/>
                <w:sz w:val="20"/>
              </w:rPr>
            </w:r>
            <w:r w:rsidR="0090612D">
              <w:rPr>
                <w:rFonts w:ascii="Arial" w:hAnsi="Arial"/>
                <w:sz w:val="20"/>
              </w:rPr>
              <w:fldChar w:fldCharType="separate"/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noProof/>
                <w:sz w:val="20"/>
              </w:rPr>
              <w:t> </w:t>
            </w:r>
            <w:r w:rsidR="0090612D">
              <w:rPr>
                <w:rFonts w:ascii="Arial" w:hAnsi="Arial"/>
                <w:sz w:val="20"/>
              </w:rPr>
              <w:fldChar w:fldCharType="end"/>
            </w:r>
          </w:p>
          <w:p w14:paraId="5A9F374A" w14:textId="77777777" w:rsidR="00267DDF" w:rsidRDefault="00267DDF">
            <w:pPr>
              <w:tabs>
                <w:tab w:val="right" w:pos="2410"/>
                <w:tab w:val="left" w:pos="2552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País: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7C622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6224">
              <w:rPr>
                <w:rFonts w:ascii="Arial" w:hAnsi="Arial"/>
                <w:sz w:val="20"/>
              </w:rPr>
              <w:instrText xml:space="preserve"> FORMTEXT </w:instrText>
            </w:r>
            <w:r w:rsidR="007C6224">
              <w:rPr>
                <w:rFonts w:ascii="Arial" w:hAnsi="Arial"/>
                <w:sz w:val="20"/>
              </w:rPr>
            </w:r>
            <w:r w:rsidR="007C6224">
              <w:rPr>
                <w:rFonts w:ascii="Arial" w:hAnsi="Arial"/>
                <w:sz w:val="20"/>
              </w:rPr>
              <w:fldChar w:fldCharType="separate"/>
            </w:r>
            <w:r w:rsidR="007C6224">
              <w:rPr>
                <w:rFonts w:ascii="Arial" w:hAnsi="Arial"/>
                <w:noProof/>
                <w:sz w:val="20"/>
              </w:rPr>
              <w:t> </w:t>
            </w:r>
            <w:r w:rsidR="007C6224">
              <w:rPr>
                <w:rFonts w:ascii="Arial" w:hAnsi="Arial"/>
                <w:noProof/>
                <w:sz w:val="20"/>
              </w:rPr>
              <w:t> </w:t>
            </w:r>
            <w:r w:rsidR="007C6224">
              <w:rPr>
                <w:rFonts w:ascii="Arial" w:hAnsi="Arial"/>
                <w:noProof/>
                <w:sz w:val="20"/>
              </w:rPr>
              <w:t> </w:t>
            </w:r>
            <w:r w:rsidR="007C6224">
              <w:rPr>
                <w:rFonts w:ascii="Arial" w:hAnsi="Arial"/>
                <w:noProof/>
                <w:sz w:val="20"/>
              </w:rPr>
              <w:t> </w:t>
            </w:r>
            <w:r w:rsidR="007C6224">
              <w:rPr>
                <w:rFonts w:ascii="Arial" w:hAnsi="Arial"/>
                <w:noProof/>
                <w:sz w:val="20"/>
              </w:rPr>
              <w:t> </w:t>
            </w:r>
            <w:r w:rsidR="007C6224">
              <w:rPr>
                <w:rFonts w:ascii="Arial" w:hAnsi="Arial"/>
                <w:sz w:val="20"/>
              </w:rPr>
              <w:fldChar w:fldCharType="end"/>
            </w:r>
          </w:p>
          <w:p w14:paraId="2919069F" w14:textId="77777777" w:rsidR="008A4DD9" w:rsidRDefault="008A4DD9">
            <w:pPr>
              <w:tabs>
                <w:tab w:val="right" w:pos="2410"/>
                <w:tab w:val="left" w:pos="2552"/>
              </w:tabs>
              <w:spacing w:before="120" w:after="12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Título do trabalho: </w:t>
            </w:r>
            <w:r w:rsidR="0090612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612D">
              <w:rPr>
                <w:b/>
                <w:sz w:val="20"/>
              </w:rPr>
              <w:instrText xml:space="preserve"> FORMTEXT </w:instrText>
            </w:r>
            <w:r w:rsidR="0090612D">
              <w:rPr>
                <w:b/>
                <w:sz w:val="20"/>
              </w:rPr>
            </w:r>
            <w:r w:rsidR="0090612D">
              <w:rPr>
                <w:b/>
                <w:sz w:val="20"/>
              </w:rPr>
              <w:fldChar w:fldCharType="separate"/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sz w:val="20"/>
              </w:rPr>
              <w:fldChar w:fldCharType="end"/>
            </w:r>
          </w:p>
          <w:p w14:paraId="401FDB74" w14:textId="77777777" w:rsidR="00D40F67" w:rsidRPr="00D40F67" w:rsidRDefault="00D40F67">
            <w:pPr>
              <w:tabs>
                <w:tab w:val="right" w:pos="2410"/>
                <w:tab w:val="left" w:pos="255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D40F67">
              <w:rPr>
                <w:rFonts w:ascii="Arial" w:hAnsi="Arial" w:cs="Arial"/>
                <w:sz w:val="20"/>
              </w:rPr>
              <w:t>Forma de apresentação: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0612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612D">
              <w:rPr>
                <w:b/>
                <w:sz w:val="20"/>
              </w:rPr>
              <w:instrText xml:space="preserve"> FORMTEXT </w:instrText>
            </w:r>
            <w:r w:rsidR="0090612D">
              <w:rPr>
                <w:b/>
                <w:sz w:val="20"/>
              </w:rPr>
            </w:r>
            <w:r w:rsidR="0090612D">
              <w:rPr>
                <w:b/>
                <w:sz w:val="20"/>
              </w:rPr>
              <w:fldChar w:fldCharType="separate"/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noProof/>
                <w:sz w:val="20"/>
              </w:rPr>
              <w:t> </w:t>
            </w:r>
            <w:r w:rsidR="0090612D">
              <w:rPr>
                <w:b/>
                <w:sz w:val="20"/>
              </w:rPr>
              <w:fldChar w:fldCharType="end"/>
            </w:r>
          </w:p>
          <w:p w14:paraId="2132B4E1" w14:textId="77777777" w:rsidR="00267DDF" w:rsidRDefault="00267DDF" w:rsidP="000D31E3">
            <w:pPr>
              <w:pStyle w:val="Ttulo8"/>
              <w:tabs>
                <w:tab w:val="right" w:pos="2410"/>
                <w:tab w:val="left" w:pos="2552"/>
              </w:tabs>
              <w:spacing w:before="120" w:after="120"/>
            </w:pPr>
            <w:r>
              <w:rPr>
                <w:b w:val="0"/>
                <w:bCs/>
                <w:sz w:val="20"/>
              </w:rPr>
              <w:t xml:space="preserve">Resumo do programa: </w:t>
            </w:r>
            <w:r w:rsidR="0090612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612D">
              <w:rPr>
                <w:b w:val="0"/>
                <w:sz w:val="20"/>
              </w:rPr>
              <w:instrText xml:space="preserve"> FORMTEXT </w:instrText>
            </w:r>
            <w:r w:rsidR="0090612D">
              <w:rPr>
                <w:b w:val="0"/>
                <w:sz w:val="20"/>
              </w:rPr>
            </w:r>
            <w:r w:rsidR="0090612D">
              <w:rPr>
                <w:b w:val="0"/>
                <w:sz w:val="20"/>
              </w:rPr>
              <w:fldChar w:fldCharType="separate"/>
            </w:r>
            <w:r w:rsidR="0090612D">
              <w:rPr>
                <w:b w:val="0"/>
                <w:noProof/>
                <w:sz w:val="20"/>
              </w:rPr>
              <w:t> </w:t>
            </w:r>
            <w:r w:rsidR="0090612D">
              <w:rPr>
                <w:b w:val="0"/>
                <w:noProof/>
                <w:sz w:val="20"/>
              </w:rPr>
              <w:t> </w:t>
            </w:r>
            <w:r w:rsidR="0090612D">
              <w:rPr>
                <w:b w:val="0"/>
                <w:noProof/>
                <w:sz w:val="20"/>
              </w:rPr>
              <w:t> </w:t>
            </w:r>
            <w:r w:rsidR="0090612D">
              <w:rPr>
                <w:b w:val="0"/>
                <w:noProof/>
                <w:sz w:val="20"/>
              </w:rPr>
              <w:t> </w:t>
            </w:r>
            <w:r w:rsidR="0090612D">
              <w:rPr>
                <w:b w:val="0"/>
                <w:noProof/>
                <w:sz w:val="20"/>
              </w:rPr>
              <w:t> </w:t>
            </w:r>
            <w:r w:rsidR="0090612D">
              <w:rPr>
                <w:b w:val="0"/>
                <w:sz w:val="20"/>
              </w:rPr>
              <w:fldChar w:fldCharType="end"/>
            </w:r>
          </w:p>
        </w:tc>
      </w:tr>
    </w:tbl>
    <w:p w14:paraId="2BB23534" w14:textId="77777777" w:rsidR="005E7690" w:rsidRDefault="000D31E3" w:rsidP="005E7690">
      <w:r>
        <w:br w:type="page"/>
      </w:r>
    </w:p>
    <w:p w14:paraId="6EAFDEAF" w14:textId="77777777" w:rsidR="004C65BD" w:rsidRDefault="004C65BD" w:rsidP="004C65BD">
      <w:pPr>
        <w:jc w:val="left"/>
      </w:pPr>
    </w:p>
    <w:p w14:paraId="6BFED4C2" w14:textId="77777777" w:rsidR="004C65BD" w:rsidRDefault="004C65BD" w:rsidP="004C65BD">
      <w:pPr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4C65BD" w14:paraId="7130E48C" w14:textId="77777777" w:rsidTr="005537FB">
        <w:tc>
          <w:tcPr>
            <w:tcW w:w="10114" w:type="dxa"/>
          </w:tcPr>
          <w:p w14:paraId="2A3519FA" w14:textId="77777777" w:rsidR="004C65BD" w:rsidRDefault="004C65BD" w:rsidP="00D536B9">
            <w:pPr>
              <w:pStyle w:val="Ttulo4"/>
              <w:spacing w:line="240" w:lineRule="auto"/>
              <w:rPr>
                <w:rFonts w:ascii="Arial Black" w:hAnsi="Arial Black"/>
                <w:u w:val="none"/>
              </w:rPr>
            </w:pPr>
            <w:r>
              <w:rPr>
                <w:rFonts w:ascii="Arial Black" w:hAnsi="Arial Black"/>
                <w:u w:val="none"/>
              </w:rPr>
              <w:t>PROGRAMA DE AUXÍLIO À PARTICIPAÇÃO EM REUNIÕES CIENTÍFICAS</w:t>
            </w:r>
          </w:p>
          <w:p w14:paraId="52325D44" w14:textId="77777777" w:rsidR="004C65BD" w:rsidRPr="00125261" w:rsidRDefault="005537FB" w:rsidP="005537FB">
            <w:pPr>
              <w:tabs>
                <w:tab w:val="center" w:pos="4987"/>
                <w:tab w:val="right" w:pos="9974"/>
              </w:tabs>
              <w:jc w:val="left"/>
              <w:rPr>
                <w:rFonts w:ascii="Arial Black" w:hAnsi="Arial Black"/>
                <w:color w:val="0070C0"/>
                <w:sz w:val="20"/>
              </w:rPr>
            </w:pPr>
            <w:r>
              <w:rPr>
                <w:rFonts w:ascii="Arial Black" w:hAnsi="Arial Black"/>
                <w:color w:val="0070C0"/>
                <w:sz w:val="20"/>
              </w:rPr>
              <w:tab/>
            </w:r>
            <w:r w:rsidR="00786DF3" w:rsidRPr="003D292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0FDAE9" wp14:editId="384E0698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160020</wp:posOffset>
                      </wp:positionV>
                      <wp:extent cx="2628900" cy="52451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634A5" w14:textId="77777777" w:rsidR="004C65BD" w:rsidRPr="0023036D" w:rsidRDefault="004C65BD" w:rsidP="004C65B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DAE9" id="Text Box 15" o:spid="_x0000_s1027" type="#_x0000_t202" style="position:absolute;margin-left:139.85pt;margin-top:12.6pt;width:207pt;height:4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Pa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" filled="f" stroked="f">
                      <v:textbox>
                        <w:txbxContent>
                          <w:p w14:paraId="652634A5" w14:textId="77777777" w:rsidR="004C65BD" w:rsidRPr="0023036D" w:rsidRDefault="004C65BD" w:rsidP="004C65B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5BD" w:rsidRPr="00125261">
              <w:rPr>
                <w:rFonts w:ascii="Arial Black" w:hAnsi="Arial Black"/>
                <w:color w:val="0070C0"/>
                <w:sz w:val="20"/>
              </w:rPr>
              <w:t>INSCRIÇÃO EM EVENTO PARA APRESENTAÇÃO</w:t>
            </w:r>
            <w:r w:rsidR="004C65BD">
              <w:rPr>
                <w:rFonts w:ascii="Arial Black" w:hAnsi="Arial Black"/>
                <w:color w:val="0070C0"/>
                <w:sz w:val="20"/>
              </w:rPr>
              <w:t xml:space="preserve"> </w:t>
            </w:r>
            <w:r w:rsidR="004C65BD" w:rsidRPr="00125261">
              <w:rPr>
                <w:rFonts w:ascii="Arial Black" w:hAnsi="Arial Black"/>
                <w:color w:val="0070C0"/>
                <w:sz w:val="20"/>
              </w:rPr>
              <w:t>DE PRODUÇÃO CIENTÍFICA</w:t>
            </w:r>
            <w:r>
              <w:rPr>
                <w:rFonts w:ascii="Arial Black" w:hAnsi="Arial Black"/>
                <w:color w:val="0070C0"/>
                <w:sz w:val="20"/>
              </w:rPr>
              <w:tab/>
            </w:r>
          </w:p>
        </w:tc>
      </w:tr>
    </w:tbl>
    <w:p w14:paraId="7BBCCFCF" w14:textId="77777777" w:rsidR="004C65BD" w:rsidRPr="0041764A" w:rsidRDefault="004C65BD" w:rsidP="004C65BD">
      <w:pPr>
        <w:rPr>
          <w:rFonts w:ascii="Arial" w:hAnsi="Arial" w:cs="Arial"/>
          <w:sz w:val="20"/>
        </w:rPr>
      </w:pPr>
    </w:p>
    <w:p w14:paraId="157D2945" w14:textId="77777777" w:rsidR="004C65BD" w:rsidRPr="0041764A" w:rsidRDefault="004C65BD" w:rsidP="004C65BD">
      <w:pPr>
        <w:rPr>
          <w:rFonts w:ascii="Arial" w:hAnsi="Arial" w:cs="Arial"/>
          <w:sz w:val="20"/>
        </w:rPr>
      </w:pPr>
    </w:p>
    <w:p w14:paraId="7DA4F349" w14:textId="77777777" w:rsidR="004C65BD" w:rsidRPr="0041764A" w:rsidRDefault="004C65BD" w:rsidP="004C65BD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4"/>
      </w:tblGrid>
      <w:tr w:rsidR="005E7690" w:rsidRPr="0041764A" w14:paraId="7D6102EB" w14:textId="77777777" w:rsidTr="005537FB">
        <w:tc>
          <w:tcPr>
            <w:tcW w:w="10205" w:type="dxa"/>
          </w:tcPr>
          <w:p w14:paraId="3C1632B4" w14:textId="77777777" w:rsidR="00BE1715" w:rsidRPr="0041764A" w:rsidRDefault="00BE1715" w:rsidP="00BE1715">
            <w:pPr>
              <w:tabs>
                <w:tab w:val="left" w:pos="6379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1764A">
              <w:rPr>
                <w:rFonts w:ascii="Arial" w:hAnsi="Arial" w:cs="Arial"/>
                <w:b/>
                <w:sz w:val="20"/>
              </w:rPr>
              <w:t>Vínculo com Programa de Pós-Graduação</w:t>
            </w:r>
          </w:p>
          <w:p w14:paraId="3AA3EE8B" w14:textId="1C756C4B" w:rsidR="00BE1715" w:rsidRPr="0041764A" w:rsidRDefault="005537FB" w:rsidP="00BE1715">
            <w:pPr>
              <w:tabs>
                <w:tab w:val="right" w:pos="2410"/>
                <w:tab w:val="left" w:pos="2552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 xml:space="preserve">Programa de </w:t>
            </w:r>
            <w:r w:rsidRPr="0041764A">
              <w:rPr>
                <w:rFonts w:ascii="Arial" w:hAnsi="Arial" w:cs="Arial"/>
                <w:i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scolha)"/>
                    <w:listEntry w:val="Mestrado"/>
                    <w:listEntry w:val="Doutorado"/>
                  </w:ddList>
                </w:ffData>
              </w:fldChar>
            </w:r>
            <w:r w:rsidRPr="0041764A">
              <w:rPr>
                <w:rFonts w:ascii="Arial" w:hAnsi="Arial" w:cs="Arial"/>
                <w:i/>
                <w:sz w:val="20"/>
                <w:u w:val="single"/>
              </w:rPr>
              <w:instrText xml:space="preserve"> FORMDROPDOWN </w:instrText>
            </w:r>
            <w:r w:rsidR="006B41A2" w:rsidRPr="0041764A">
              <w:rPr>
                <w:rFonts w:ascii="Arial" w:hAnsi="Arial" w:cs="Arial"/>
                <w:i/>
                <w:sz w:val="20"/>
                <w:u w:val="single"/>
              </w:rPr>
            </w:r>
            <w:r w:rsidR="0078317F">
              <w:rPr>
                <w:rFonts w:ascii="Arial" w:hAnsi="Arial" w:cs="Arial"/>
                <w:i/>
                <w:sz w:val="20"/>
                <w:u w:val="single"/>
              </w:rPr>
              <w:fldChar w:fldCharType="separate"/>
            </w:r>
            <w:r w:rsidRPr="0041764A">
              <w:rPr>
                <w:rFonts w:ascii="Arial" w:hAnsi="Arial" w:cs="Arial"/>
                <w:i/>
                <w:sz w:val="20"/>
                <w:u w:val="single"/>
              </w:rPr>
              <w:fldChar w:fldCharType="end"/>
            </w:r>
            <w:r w:rsidRPr="0041764A">
              <w:rPr>
                <w:rFonts w:ascii="Arial" w:hAnsi="Arial" w:cs="Arial"/>
                <w:sz w:val="20"/>
              </w:rPr>
              <w:t xml:space="preserve"> em </w:t>
            </w:r>
            <w:r w:rsidR="00D06668">
              <w:rPr>
                <w:rFonts w:ascii="Arial" w:hAnsi="Arial" w:cs="Arial"/>
                <w:i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scolha)"/>
                    <w:listEntry w:val="Comunicação"/>
                    <w:listEntry w:val="Administração"/>
                    <w:listEntry w:val="Engenharia de Produção"/>
                    <w:listEntry w:val="Odontologia"/>
                    <w:listEntry w:val="Patologia Ambiental e Experimental"/>
                    <w:listEntry w:val="Práticas Institucionais em Saúde Mental"/>
                  </w:ddList>
                </w:ffData>
              </w:fldChar>
            </w:r>
            <w:r w:rsidR="00D06668">
              <w:rPr>
                <w:rFonts w:ascii="Arial" w:hAnsi="Arial" w:cs="Arial"/>
                <w:i/>
                <w:sz w:val="20"/>
                <w:u w:val="single"/>
              </w:rPr>
              <w:instrText xml:space="preserve"> FORMDROPDOWN </w:instrText>
            </w:r>
            <w:r w:rsidR="006B41A2">
              <w:rPr>
                <w:rFonts w:ascii="Arial" w:hAnsi="Arial" w:cs="Arial"/>
                <w:i/>
                <w:sz w:val="20"/>
                <w:u w:val="single"/>
              </w:rPr>
            </w:r>
            <w:r w:rsidR="0078317F">
              <w:rPr>
                <w:rFonts w:ascii="Arial" w:hAnsi="Arial" w:cs="Arial"/>
                <w:i/>
                <w:sz w:val="20"/>
                <w:u w:val="single"/>
              </w:rPr>
              <w:fldChar w:fldCharType="separate"/>
            </w:r>
            <w:r w:rsidR="00D06668">
              <w:rPr>
                <w:rFonts w:ascii="Arial" w:hAnsi="Arial" w:cs="Arial"/>
                <w:i/>
                <w:sz w:val="20"/>
                <w:u w:val="single"/>
              </w:rPr>
              <w:fldChar w:fldCharType="end"/>
            </w:r>
          </w:p>
          <w:p w14:paraId="3E032B74" w14:textId="77777777" w:rsidR="00BE1715" w:rsidRPr="0041764A" w:rsidRDefault="00BE1715" w:rsidP="00BE1715">
            <w:pPr>
              <w:tabs>
                <w:tab w:val="right" w:pos="2410"/>
                <w:tab w:val="left" w:pos="2552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>Área:</w:t>
            </w:r>
            <w:r w:rsidRPr="0041764A">
              <w:rPr>
                <w:rFonts w:ascii="Arial" w:hAnsi="Arial" w:cs="Arial"/>
                <w:b/>
                <w:sz w:val="20"/>
              </w:rPr>
              <w:t xml:space="preserve"> </w:t>
            </w:r>
            <w:r w:rsidRPr="0041764A">
              <w:rPr>
                <w:rFonts w:ascii="Arial" w:hAnsi="Arial" w:cs="Arial"/>
                <w:bCs/>
                <w:sz w:val="20"/>
              </w:rPr>
              <w:t xml:space="preserve">Ciências </w:t>
            </w:r>
            <w:r w:rsidR="00A454EC" w:rsidRPr="004176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scolha)"/>
                    <w:listEntry w:val="da Saúde"/>
                    <w:listEntry w:val="Exatas e Tecnologia"/>
                    <w:listEntry w:val="Humanas"/>
                    <w:listEntry w:val="Sociais e Comunicação"/>
                  </w:ddList>
                </w:ffData>
              </w:fldChar>
            </w:r>
            <w:r w:rsidR="00A454EC" w:rsidRPr="0041764A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78317F">
              <w:rPr>
                <w:rFonts w:ascii="Arial" w:hAnsi="Arial" w:cs="Arial"/>
                <w:sz w:val="20"/>
              </w:rPr>
            </w:r>
            <w:r w:rsidR="0078317F">
              <w:rPr>
                <w:rFonts w:ascii="Arial" w:hAnsi="Arial" w:cs="Arial"/>
                <w:sz w:val="20"/>
              </w:rPr>
              <w:fldChar w:fldCharType="separate"/>
            </w:r>
            <w:r w:rsidR="00A454EC" w:rsidRPr="0041764A">
              <w:rPr>
                <w:rFonts w:ascii="Arial" w:hAnsi="Arial" w:cs="Arial"/>
                <w:sz w:val="20"/>
              </w:rPr>
              <w:fldChar w:fldCharType="end"/>
            </w:r>
            <w:r w:rsidRPr="0041764A">
              <w:rPr>
                <w:rFonts w:ascii="Arial" w:hAnsi="Arial" w:cs="Arial"/>
                <w:sz w:val="20"/>
              </w:rPr>
              <w:tab/>
            </w:r>
            <w:r w:rsidR="00A454EC" w:rsidRPr="0041764A">
              <w:rPr>
                <w:rFonts w:ascii="Arial" w:hAnsi="Arial" w:cs="Arial"/>
                <w:sz w:val="20"/>
              </w:rPr>
              <w:t xml:space="preserve">        </w:t>
            </w:r>
            <w:r w:rsidRPr="0041764A">
              <w:rPr>
                <w:rFonts w:ascii="Arial" w:hAnsi="Arial" w:cs="Arial"/>
                <w:sz w:val="20"/>
              </w:rPr>
              <w:t xml:space="preserve">  </w:t>
            </w:r>
            <w:r w:rsidRPr="0041764A">
              <w:rPr>
                <w:rFonts w:ascii="Arial" w:hAnsi="Arial" w:cs="Arial"/>
                <w:i/>
                <w:sz w:val="20"/>
              </w:rPr>
              <w:t>Campus:</w:t>
            </w:r>
            <w:r w:rsidRPr="0041764A">
              <w:rPr>
                <w:rFonts w:ascii="Arial" w:hAnsi="Arial" w:cs="Arial"/>
                <w:sz w:val="20"/>
              </w:rPr>
              <w:t xml:space="preserve"> </w:t>
            </w:r>
            <w:r w:rsidR="00E362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2F5">
              <w:rPr>
                <w:rFonts w:ascii="Arial" w:hAnsi="Arial" w:cs="Arial"/>
                <w:sz w:val="20"/>
              </w:rPr>
              <w:instrText xml:space="preserve"> FORMTEXT </w:instrText>
            </w:r>
            <w:r w:rsidR="00E362F5">
              <w:rPr>
                <w:rFonts w:ascii="Arial" w:hAnsi="Arial" w:cs="Arial"/>
                <w:sz w:val="20"/>
              </w:rPr>
            </w:r>
            <w:r w:rsidR="00E362F5">
              <w:rPr>
                <w:rFonts w:ascii="Arial" w:hAnsi="Arial" w:cs="Arial"/>
                <w:sz w:val="20"/>
              </w:rPr>
              <w:fldChar w:fldCharType="separate"/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sz w:val="20"/>
              </w:rPr>
              <w:fldChar w:fldCharType="end"/>
            </w:r>
          </w:p>
          <w:p w14:paraId="1AA6DCA1" w14:textId="77777777" w:rsidR="00BE1715" w:rsidRPr="0041764A" w:rsidRDefault="00BE1715" w:rsidP="00BE1715">
            <w:pPr>
              <w:pStyle w:val="Ttulo8"/>
              <w:tabs>
                <w:tab w:val="left" w:pos="6379"/>
              </w:tabs>
              <w:spacing w:before="120" w:after="120"/>
              <w:jc w:val="left"/>
              <w:rPr>
                <w:rFonts w:cs="Arial"/>
                <w:sz w:val="20"/>
              </w:rPr>
            </w:pPr>
          </w:p>
          <w:p w14:paraId="0E6ADE03" w14:textId="77777777" w:rsidR="00BE1715" w:rsidRPr="0041764A" w:rsidRDefault="00BE1715" w:rsidP="00BE1715">
            <w:pPr>
              <w:pStyle w:val="Ttulo8"/>
              <w:tabs>
                <w:tab w:val="left" w:pos="6379"/>
              </w:tabs>
              <w:spacing w:before="120" w:after="120"/>
              <w:jc w:val="left"/>
              <w:rPr>
                <w:rFonts w:cs="Arial"/>
                <w:sz w:val="20"/>
              </w:rPr>
            </w:pPr>
            <w:r w:rsidRPr="0041764A">
              <w:rPr>
                <w:rFonts w:cs="Arial"/>
                <w:sz w:val="20"/>
              </w:rPr>
              <w:t>Vínculo com Curso de Graduação</w:t>
            </w:r>
          </w:p>
          <w:p w14:paraId="34D3E48B" w14:textId="77777777" w:rsidR="00BE1715" w:rsidRPr="0041764A" w:rsidRDefault="00BE1715" w:rsidP="00BE1715">
            <w:pPr>
              <w:tabs>
                <w:tab w:val="right" w:pos="2410"/>
                <w:tab w:val="left" w:pos="2552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>Curso:</w:t>
            </w:r>
            <w:r w:rsidRPr="0041764A">
              <w:rPr>
                <w:rFonts w:ascii="Arial" w:hAnsi="Arial" w:cs="Arial"/>
                <w:b/>
                <w:sz w:val="20"/>
              </w:rPr>
              <w:t xml:space="preserve"> </w:t>
            </w:r>
            <w:r w:rsidR="00E362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2F5">
              <w:rPr>
                <w:rFonts w:ascii="Arial" w:hAnsi="Arial" w:cs="Arial"/>
                <w:sz w:val="20"/>
              </w:rPr>
              <w:instrText xml:space="preserve"> FORMTEXT </w:instrText>
            </w:r>
            <w:r w:rsidR="00E362F5">
              <w:rPr>
                <w:rFonts w:ascii="Arial" w:hAnsi="Arial" w:cs="Arial"/>
                <w:sz w:val="20"/>
              </w:rPr>
            </w:r>
            <w:r w:rsidR="00E362F5">
              <w:rPr>
                <w:rFonts w:ascii="Arial" w:hAnsi="Arial" w:cs="Arial"/>
                <w:sz w:val="20"/>
              </w:rPr>
              <w:fldChar w:fldCharType="separate"/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noProof/>
                <w:sz w:val="20"/>
              </w:rPr>
              <w:t> </w:t>
            </w:r>
            <w:r w:rsidR="00E362F5">
              <w:rPr>
                <w:rFonts w:ascii="Arial" w:hAnsi="Arial" w:cs="Arial"/>
                <w:sz w:val="20"/>
              </w:rPr>
              <w:fldChar w:fldCharType="end"/>
            </w:r>
          </w:p>
          <w:p w14:paraId="3FF37EF7" w14:textId="77777777" w:rsidR="00BE1715" w:rsidRDefault="00BE1715" w:rsidP="00BE1715">
            <w:pPr>
              <w:tabs>
                <w:tab w:val="right" w:pos="2410"/>
                <w:tab w:val="left" w:pos="2552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 xml:space="preserve">Área: </w:t>
            </w:r>
            <w:r w:rsidRPr="0041764A">
              <w:rPr>
                <w:rFonts w:ascii="Arial" w:hAnsi="Arial" w:cs="Arial"/>
                <w:bCs/>
                <w:sz w:val="20"/>
              </w:rPr>
              <w:t xml:space="preserve">Ciências </w:t>
            </w:r>
            <w:r w:rsidR="0041764A" w:rsidRPr="004176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scolha)"/>
                    <w:listEntry w:val="da Saúde"/>
                    <w:listEntry w:val="Exatas e Tecnologia"/>
                    <w:listEntry w:val="Humanas"/>
                    <w:listEntry w:val="Sociais e Comunicação"/>
                  </w:ddList>
                </w:ffData>
              </w:fldChar>
            </w:r>
            <w:r w:rsidR="0041764A" w:rsidRPr="0041764A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78317F">
              <w:rPr>
                <w:rFonts w:ascii="Arial" w:hAnsi="Arial" w:cs="Arial"/>
                <w:sz w:val="20"/>
              </w:rPr>
            </w:r>
            <w:r w:rsidR="0078317F">
              <w:rPr>
                <w:rFonts w:ascii="Arial" w:hAnsi="Arial" w:cs="Arial"/>
                <w:sz w:val="20"/>
              </w:rPr>
              <w:fldChar w:fldCharType="separate"/>
            </w:r>
            <w:r w:rsidR="0041764A" w:rsidRPr="0041764A">
              <w:rPr>
                <w:rFonts w:ascii="Arial" w:hAnsi="Arial" w:cs="Arial"/>
                <w:sz w:val="20"/>
              </w:rPr>
              <w:fldChar w:fldCharType="end"/>
            </w:r>
            <w:r w:rsidRPr="0041764A">
              <w:rPr>
                <w:rFonts w:ascii="Arial" w:hAnsi="Arial" w:cs="Arial"/>
                <w:b/>
                <w:sz w:val="20"/>
              </w:rPr>
              <w:t xml:space="preserve"> </w:t>
            </w:r>
            <w:r w:rsidR="004C65BD" w:rsidRPr="0041764A">
              <w:rPr>
                <w:rFonts w:ascii="Arial" w:hAnsi="Arial" w:cs="Arial"/>
                <w:b/>
                <w:sz w:val="20"/>
              </w:rPr>
              <w:t xml:space="preserve"> </w:t>
            </w:r>
            <w:r w:rsidR="0041764A" w:rsidRPr="0041764A">
              <w:rPr>
                <w:rFonts w:ascii="Arial" w:hAnsi="Arial" w:cs="Arial"/>
                <w:b/>
                <w:sz w:val="20"/>
              </w:rPr>
              <w:t xml:space="preserve">        </w:t>
            </w:r>
            <w:r w:rsidRPr="0041764A">
              <w:rPr>
                <w:rFonts w:ascii="Arial" w:hAnsi="Arial" w:cs="Arial"/>
                <w:i/>
                <w:sz w:val="20"/>
              </w:rPr>
              <w:t>Campus:</w:t>
            </w:r>
            <w:r w:rsidRPr="0041764A">
              <w:rPr>
                <w:rFonts w:ascii="Arial" w:hAnsi="Arial" w:cs="Arial"/>
                <w:sz w:val="20"/>
              </w:rPr>
              <w:t xml:space="preserve"> </w:t>
            </w:r>
            <w:r w:rsidR="003D2922" w:rsidRPr="004176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764A">
              <w:rPr>
                <w:rFonts w:ascii="Arial" w:hAnsi="Arial" w:cs="Arial"/>
                <w:sz w:val="20"/>
              </w:rPr>
              <w:instrText xml:space="preserve"> FORMTEXT </w:instrText>
            </w:r>
            <w:r w:rsidR="003D2922" w:rsidRPr="0041764A">
              <w:rPr>
                <w:rFonts w:ascii="Arial" w:hAnsi="Arial" w:cs="Arial"/>
                <w:sz w:val="20"/>
              </w:rPr>
            </w:r>
            <w:r w:rsidR="003D2922" w:rsidRPr="0041764A">
              <w:rPr>
                <w:rFonts w:ascii="Arial" w:hAnsi="Arial" w:cs="Arial"/>
                <w:sz w:val="20"/>
              </w:rPr>
              <w:fldChar w:fldCharType="separate"/>
            </w:r>
            <w:r w:rsidRPr="0041764A">
              <w:rPr>
                <w:rFonts w:ascii="Arial" w:hAnsi="Arial" w:cs="Arial"/>
                <w:noProof/>
                <w:sz w:val="20"/>
              </w:rPr>
              <w:t> </w:t>
            </w:r>
            <w:r w:rsidRPr="0041764A">
              <w:rPr>
                <w:rFonts w:ascii="Arial" w:hAnsi="Arial" w:cs="Arial"/>
                <w:noProof/>
                <w:sz w:val="20"/>
              </w:rPr>
              <w:t> </w:t>
            </w:r>
            <w:r w:rsidRPr="0041764A">
              <w:rPr>
                <w:rFonts w:ascii="Arial" w:hAnsi="Arial" w:cs="Arial"/>
                <w:noProof/>
                <w:sz w:val="20"/>
              </w:rPr>
              <w:t> </w:t>
            </w:r>
            <w:r w:rsidRPr="0041764A">
              <w:rPr>
                <w:rFonts w:ascii="Arial" w:hAnsi="Arial" w:cs="Arial"/>
                <w:noProof/>
                <w:sz w:val="20"/>
              </w:rPr>
              <w:t> </w:t>
            </w:r>
            <w:r w:rsidRPr="0041764A">
              <w:rPr>
                <w:rFonts w:ascii="Arial" w:hAnsi="Arial" w:cs="Arial"/>
                <w:noProof/>
                <w:sz w:val="20"/>
              </w:rPr>
              <w:t> </w:t>
            </w:r>
            <w:r w:rsidR="003D2922" w:rsidRPr="0041764A">
              <w:rPr>
                <w:rFonts w:ascii="Arial" w:hAnsi="Arial" w:cs="Arial"/>
                <w:sz w:val="20"/>
              </w:rPr>
              <w:fldChar w:fldCharType="end"/>
            </w:r>
          </w:p>
          <w:p w14:paraId="7B5A94BB" w14:textId="77777777" w:rsidR="00467846" w:rsidRPr="0041764A" w:rsidRDefault="00467846" w:rsidP="00BE1715">
            <w:pPr>
              <w:tabs>
                <w:tab w:val="right" w:pos="2410"/>
                <w:tab w:val="left" w:pos="2552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Quantidade de horas semanais</w:t>
            </w:r>
            <w:r w:rsidRPr="0041764A">
              <w:rPr>
                <w:rFonts w:ascii="Arial" w:hAnsi="Arial" w:cs="Arial"/>
                <w:sz w:val="20"/>
              </w:rPr>
              <w:t>:</w:t>
            </w:r>
            <w:r w:rsidRPr="0041764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D08C351" w14:textId="77777777" w:rsidR="005E7690" w:rsidRPr="0041764A" w:rsidRDefault="005E7690" w:rsidP="009D2C10">
            <w:pPr>
              <w:tabs>
                <w:tab w:val="left" w:pos="5387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3439DE28" w14:textId="77777777" w:rsidR="0041764A" w:rsidRDefault="0041764A" w:rsidP="009D2C10">
            <w:pPr>
              <w:tabs>
                <w:tab w:val="left" w:pos="5387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2B0C754E" w14:textId="77777777" w:rsidR="0041764A" w:rsidRPr="0041764A" w:rsidRDefault="0041764A" w:rsidP="009D2C10">
            <w:pPr>
              <w:tabs>
                <w:tab w:val="left" w:pos="5387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17FD03D6" w14:textId="4E98ABF5" w:rsidR="00694B51" w:rsidRPr="007C7EBA" w:rsidRDefault="0041764A" w:rsidP="0041764A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EBA">
              <w:rPr>
                <w:rFonts w:ascii="Arial" w:hAnsi="Arial" w:cs="Arial"/>
                <w:b/>
                <w:sz w:val="24"/>
                <w:szCs w:val="24"/>
              </w:rPr>
              <w:t xml:space="preserve">DOCUMENTOS </w:t>
            </w:r>
            <w:r w:rsidR="0017678C" w:rsidRPr="007C7EBA">
              <w:rPr>
                <w:rFonts w:ascii="Arial" w:hAnsi="Arial" w:cs="Arial"/>
                <w:b/>
                <w:sz w:val="24"/>
                <w:szCs w:val="24"/>
              </w:rPr>
              <w:t>NECESSÁRIOS</w:t>
            </w:r>
            <w:r w:rsidRPr="007C7E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088DBB1" w14:textId="79B4F7E4" w:rsidR="0041764A" w:rsidRPr="0041764A" w:rsidRDefault="0041764A" w:rsidP="0041764A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EB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17678C" w:rsidRPr="007C7EBA">
              <w:rPr>
                <w:rFonts w:ascii="Arial" w:hAnsi="Arial" w:cs="Arial"/>
                <w:bCs/>
                <w:sz w:val="24"/>
                <w:szCs w:val="24"/>
              </w:rPr>
              <w:t xml:space="preserve">anexar </w:t>
            </w:r>
            <w:r w:rsidRPr="007C7EBA">
              <w:rPr>
                <w:rFonts w:ascii="Arial" w:hAnsi="Arial" w:cs="Arial"/>
                <w:sz w:val="24"/>
                <w:szCs w:val="24"/>
              </w:rPr>
              <w:t>em duas vias</w:t>
            </w:r>
            <w:r w:rsidR="00694B51" w:rsidRPr="007C7EBA">
              <w:rPr>
                <w:rFonts w:ascii="Arial" w:hAnsi="Arial" w:cs="Arial"/>
                <w:sz w:val="24"/>
                <w:szCs w:val="24"/>
              </w:rPr>
              <w:t>, quando entregue pessoalmente</w:t>
            </w:r>
            <w:r w:rsidRPr="007C7E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DB9E79D" w14:textId="77777777" w:rsidR="0060244A" w:rsidRPr="0041764A" w:rsidRDefault="0060244A">
      <w:pPr>
        <w:tabs>
          <w:tab w:val="left" w:pos="5387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267DDF" w:rsidRPr="0041764A" w14:paraId="6317D0F1" w14:textId="77777777" w:rsidTr="0041764A">
        <w:tc>
          <w:tcPr>
            <w:tcW w:w="10135" w:type="dxa"/>
          </w:tcPr>
          <w:p w14:paraId="2FF7176D" w14:textId="77777777" w:rsidR="009B6DDE" w:rsidRPr="0041764A" w:rsidRDefault="00267DDF" w:rsidP="009B6DDE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>Este formulário devidamente preenchido</w:t>
            </w:r>
            <w:r w:rsidR="00DF15AC" w:rsidRPr="0041764A">
              <w:rPr>
                <w:rFonts w:ascii="Arial" w:hAnsi="Arial" w:cs="Arial"/>
                <w:sz w:val="20"/>
              </w:rPr>
              <w:t xml:space="preserve"> </w:t>
            </w:r>
            <w:r w:rsidR="006B4A06" w:rsidRPr="0041764A">
              <w:rPr>
                <w:rFonts w:ascii="Arial" w:hAnsi="Arial" w:cs="Arial"/>
                <w:sz w:val="20"/>
              </w:rPr>
              <w:t xml:space="preserve">e assinado pelo proponente. </w:t>
            </w:r>
            <w:r w:rsidR="009750FB">
              <w:rPr>
                <w:rFonts w:ascii="Arial" w:hAnsi="Arial" w:cs="Arial"/>
                <w:sz w:val="20"/>
              </w:rPr>
              <w:t xml:space="preserve">* </w:t>
            </w:r>
            <w:r w:rsidR="006B4A06" w:rsidRPr="0041764A">
              <w:rPr>
                <w:rFonts w:ascii="Arial" w:hAnsi="Arial" w:cs="Arial"/>
                <w:sz w:val="20"/>
              </w:rPr>
              <w:t>Para os professores pa</w:t>
            </w:r>
            <w:r w:rsidR="00EA1DB1" w:rsidRPr="0041764A">
              <w:rPr>
                <w:rFonts w:ascii="Arial" w:hAnsi="Arial" w:cs="Arial"/>
                <w:sz w:val="20"/>
              </w:rPr>
              <w:t>rticipantes dos P</w:t>
            </w:r>
            <w:r w:rsidR="006B4A06" w:rsidRPr="0041764A">
              <w:rPr>
                <w:rFonts w:ascii="Arial" w:hAnsi="Arial" w:cs="Arial"/>
                <w:sz w:val="20"/>
              </w:rPr>
              <w:t>rogramas de Pós-Graduação é OBRIGAT</w:t>
            </w:r>
            <w:r w:rsidR="00BE1715" w:rsidRPr="0041764A">
              <w:rPr>
                <w:rFonts w:ascii="Arial" w:hAnsi="Arial" w:cs="Arial"/>
                <w:sz w:val="20"/>
              </w:rPr>
              <w:t>Ó</w:t>
            </w:r>
            <w:r w:rsidR="006B4A06" w:rsidRPr="0041764A">
              <w:rPr>
                <w:rFonts w:ascii="Arial" w:hAnsi="Arial" w:cs="Arial"/>
                <w:sz w:val="20"/>
              </w:rPr>
              <w:t xml:space="preserve">RIA a assinatura de aprovação do </w:t>
            </w:r>
            <w:r w:rsidR="00D74859" w:rsidRPr="0041764A">
              <w:rPr>
                <w:rFonts w:ascii="Arial" w:hAnsi="Arial" w:cs="Arial"/>
                <w:sz w:val="20"/>
              </w:rPr>
              <w:t>Coordenador do Programa</w:t>
            </w:r>
            <w:r w:rsidR="006B4A06" w:rsidRPr="0041764A">
              <w:rPr>
                <w:rFonts w:ascii="Arial" w:hAnsi="Arial" w:cs="Arial"/>
                <w:sz w:val="20"/>
              </w:rPr>
              <w:t xml:space="preserve"> a que pertence</w:t>
            </w:r>
            <w:r w:rsidR="00047E78" w:rsidRPr="0041764A">
              <w:rPr>
                <w:rFonts w:ascii="Arial" w:hAnsi="Arial" w:cs="Arial"/>
                <w:sz w:val="20"/>
              </w:rPr>
              <w:t>;</w:t>
            </w:r>
            <w:r w:rsidR="009B6DDE" w:rsidRPr="0041764A">
              <w:rPr>
                <w:rFonts w:ascii="Arial" w:hAnsi="Arial" w:cs="Arial"/>
                <w:sz w:val="20"/>
              </w:rPr>
              <w:t xml:space="preserve"> </w:t>
            </w:r>
          </w:p>
          <w:p w14:paraId="354A7C93" w14:textId="77777777" w:rsidR="009B6DDE" w:rsidRDefault="009B6DDE" w:rsidP="009B6DDE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FD4C5D">
              <w:rPr>
                <w:rFonts w:ascii="Arial" w:hAnsi="Arial" w:cs="Arial"/>
                <w:sz w:val="20"/>
              </w:rPr>
              <w:t>Carta assinada, solicitando o reembolso;</w:t>
            </w:r>
          </w:p>
          <w:p w14:paraId="0599F44A" w14:textId="2E96EDF9" w:rsidR="001254B6" w:rsidRPr="001254B6" w:rsidRDefault="00C12C2C" w:rsidP="001254B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DE7215">
              <w:rPr>
                <w:rFonts w:ascii="Arial" w:hAnsi="Arial" w:cs="Arial"/>
                <w:sz w:val="20"/>
              </w:rPr>
              <w:t>Comprovante de inscrição com a discriminação do item e valor</w:t>
            </w:r>
            <w:r w:rsidR="001254B6" w:rsidRPr="001254B6">
              <w:rPr>
                <w:rFonts w:ascii="Arial" w:hAnsi="Arial" w:cs="Arial"/>
                <w:sz w:val="20"/>
              </w:rPr>
              <w:t>;</w:t>
            </w:r>
          </w:p>
          <w:p w14:paraId="7E3D6909" w14:textId="77777777" w:rsidR="005B2843" w:rsidRPr="009750FB" w:rsidRDefault="009B6DDE" w:rsidP="001254B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>Comprovante de</w:t>
            </w:r>
            <w:r w:rsidR="001A59A5" w:rsidRPr="0041764A">
              <w:rPr>
                <w:rFonts w:ascii="Arial" w:hAnsi="Arial" w:cs="Arial"/>
                <w:sz w:val="20"/>
              </w:rPr>
              <w:t xml:space="preserve"> </w:t>
            </w:r>
            <w:r w:rsidR="001A59A5" w:rsidRPr="009750FB">
              <w:rPr>
                <w:rFonts w:ascii="Arial" w:hAnsi="Arial" w:cs="Arial"/>
                <w:sz w:val="20"/>
              </w:rPr>
              <w:t xml:space="preserve">pagamento </w:t>
            </w:r>
            <w:r w:rsidR="001A59A5" w:rsidRPr="009750FB">
              <w:rPr>
                <w:rFonts w:ascii="Arial" w:hAnsi="Arial" w:cs="Arial"/>
                <w:b/>
                <w:sz w:val="20"/>
              </w:rPr>
              <w:t>(</w:t>
            </w:r>
            <w:r w:rsidRPr="009750FB">
              <w:rPr>
                <w:rFonts w:ascii="Arial" w:hAnsi="Arial" w:cs="Arial"/>
                <w:b/>
                <w:sz w:val="20"/>
              </w:rPr>
              <w:t>fatura</w:t>
            </w:r>
            <w:r w:rsidR="001A59A5" w:rsidRPr="009750FB">
              <w:rPr>
                <w:rFonts w:ascii="Arial" w:hAnsi="Arial" w:cs="Arial"/>
                <w:b/>
                <w:sz w:val="20"/>
              </w:rPr>
              <w:t xml:space="preserve"> do cartão de crédito</w:t>
            </w:r>
            <w:r w:rsidR="00761964" w:rsidRPr="009750FB">
              <w:rPr>
                <w:rFonts w:ascii="Arial" w:hAnsi="Arial" w:cs="Arial"/>
                <w:b/>
                <w:sz w:val="20"/>
              </w:rPr>
              <w:t xml:space="preserve"> </w:t>
            </w:r>
            <w:r w:rsidR="00761964" w:rsidRPr="00DE7215">
              <w:rPr>
                <w:rFonts w:ascii="Arial" w:hAnsi="Arial" w:cs="Arial"/>
                <w:b/>
                <w:sz w:val="20"/>
              </w:rPr>
              <w:t>fechada</w:t>
            </w:r>
            <w:r w:rsidR="001A59A5" w:rsidRPr="009750FB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1A59A5" w:rsidRPr="009750FB">
              <w:rPr>
                <w:rFonts w:ascii="Arial" w:hAnsi="Arial" w:cs="Arial"/>
                <w:b/>
                <w:sz w:val="20"/>
              </w:rPr>
              <w:t>ou boleto</w:t>
            </w:r>
            <w:r w:rsidR="009750FB">
              <w:rPr>
                <w:rFonts w:ascii="Arial" w:hAnsi="Arial" w:cs="Arial"/>
                <w:b/>
                <w:sz w:val="20"/>
              </w:rPr>
              <w:t xml:space="preserve"> constando o nome do solicitante</w:t>
            </w:r>
            <w:r w:rsidR="00761964" w:rsidRPr="009750FB">
              <w:rPr>
                <w:rFonts w:ascii="Arial" w:hAnsi="Arial" w:cs="Arial"/>
                <w:b/>
                <w:sz w:val="20"/>
              </w:rPr>
              <w:t>)</w:t>
            </w:r>
            <w:r w:rsidR="001254B6" w:rsidRPr="009750FB">
              <w:rPr>
                <w:rFonts w:ascii="Arial" w:hAnsi="Arial" w:cs="Arial"/>
                <w:b/>
                <w:sz w:val="20"/>
              </w:rPr>
              <w:t xml:space="preserve">. </w:t>
            </w:r>
            <w:r w:rsidR="009750FB">
              <w:rPr>
                <w:rFonts w:ascii="Arial" w:hAnsi="Arial" w:cs="Arial"/>
                <w:b/>
                <w:sz w:val="20"/>
              </w:rPr>
              <w:t xml:space="preserve">* </w:t>
            </w:r>
            <w:r w:rsidR="001254B6" w:rsidRPr="009750FB">
              <w:rPr>
                <w:rFonts w:ascii="Arial" w:hAnsi="Arial" w:cs="Arial"/>
                <w:b/>
                <w:sz w:val="20"/>
              </w:rPr>
              <w:t>Pagamento</w:t>
            </w:r>
            <w:r w:rsidR="003C25C3" w:rsidRPr="009750FB">
              <w:rPr>
                <w:rFonts w:ascii="Arial" w:hAnsi="Arial" w:cs="Arial"/>
                <w:b/>
                <w:sz w:val="20"/>
              </w:rPr>
              <w:t xml:space="preserve"> com boleto bancário é obri</w:t>
            </w:r>
            <w:r w:rsidR="001254B6" w:rsidRPr="009750FB">
              <w:rPr>
                <w:rFonts w:ascii="Arial" w:hAnsi="Arial" w:cs="Arial"/>
                <w:b/>
                <w:sz w:val="20"/>
              </w:rPr>
              <w:t>gatória</w:t>
            </w:r>
            <w:r w:rsidR="009750FB" w:rsidRPr="009750FB">
              <w:rPr>
                <w:rFonts w:ascii="Arial" w:hAnsi="Arial" w:cs="Arial"/>
                <w:b/>
                <w:sz w:val="20"/>
              </w:rPr>
              <w:t xml:space="preserve"> apresentação do boleto </w:t>
            </w:r>
            <w:r w:rsidR="009750FB" w:rsidRPr="00DE7215">
              <w:rPr>
                <w:rFonts w:ascii="Arial" w:hAnsi="Arial" w:cs="Arial"/>
                <w:b/>
                <w:sz w:val="20"/>
              </w:rPr>
              <w:t>anexado</w:t>
            </w:r>
            <w:r w:rsidR="00761964" w:rsidRPr="00DE7215">
              <w:rPr>
                <w:rFonts w:ascii="Arial" w:hAnsi="Arial" w:cs="Arial"/>
                <w:b/>
                <w:sz w:val="20"/>
              </w:rPr>
              <w:t xml:space="preserve"> </w:t>
            </w:r>
            <w:r w:rsidR="009750FB" w:rsidRPr="00DE7215">
              <w:rPr>
                <w:rFonts w:ascii="Arial" w:hAnsi="Arial" w:cs="Arial"/>
                <w:b/>
                <w:sz w:val="20"/>
              </w:rPr>
              <w:t>ao</w:t>
            </w:r>
            <w:r w:rsidR="009750FB" w:rsidRPr="009750FB">
              <w:rPr>
                <w:rFonts w:ascii="Arial" w:hAnsi="Arial" w:cs="Arial"/>
                <w:b/>
                <w:sz w:val="20"/>
              </w:rPr>
              <w:t xml:space="preserve"> </w:t>
            </w:r>
            <w:r w:rsidR="003C25C3" w:rsidRPr="009750FB">
              <w:rPr>
                <w:rFonts w:ascii="Arial" w:hAnsi="Arial" w:cs="Arial"/>
                <w:b/>
                <w:sz w:val="20"/>
              </w:rPr>
              <w:t>comprovante</w:t>
            </w:r>
            <w:r w:rsidR="00467846" w:rsidRPr="009750FB">
              <w:rPr>
                <w:rFonts w:ascii="Arial" w:hAnsi="Arial" w:cs="Arial"/>
                <w:b/>
                <w:sz w:val="20"/>
              </w:rPr>
              <w:t xml:space="preserve"> de pagamento</w:t>
            </w:r>
            <w:r w:rsidR="001254B6" w:rsidRPr="009750FB">
              <w:rPr>
                <w:rFonts w:ascii="Arial" w:hAnsi="Arial" w:cs="Arial"/>
                <w:b/>
                <w:sz w:val="20"/>
              </w:rPr>
              <w:t xml:space="preserve">. </w:t>
            </w:r>
          </w:p>
          <w:p w14:paraId="14F37A47" w14:textId="1A1C204A" w:rsidR="00047E78" w:rsidRPr="007C7EBA" w:rsidRDefault="00BE1715" w:rsidP="0017678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7C7EBA">
              <w:rPr>
                <w:rFonts w:ascii="Arial" w:hAnsi="Arial" w:cs="Arial"/>
                <w:sz w:val="20"/>
              </w:rPr>
              <w:t>C</w:t>
            </w:r>
            <w:r w:rsidR="00267DDF" w:rsidRPr="007C7EBA">
              <w:rPr>
                <w:rFonts w:ascii="Arial" w:hAnsi="Arial" w:cs="Arial"/>
                <w:sz w:val="20"/>
              </w:rPr>
              <w:t>urrículo</w:t>
            </w:r>
            <w:r w:rsidR="0017678C" w:rsidRPr="007C7EBA">
              <w:rPr>
                <w:rFonts w:ascii="Arial" w:hAnsi="Arial" w:cs="Arial"/>
                <w:sz w:val="20"/>
              </w:rPr>
              <w:t xml:space="preserve"> Lattes com no máximo 10 páginas;</w:t>
            </w:r>
          </w:p>
          <w:p w14:paraId="5BA6C0F2" w14:textId="77777777" w:rsidR="00047E78" w:rsidRPr="0041764A" w:rsidRDefault="00267DDF" w:rsidP="00047E78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>Programa do evento científico</w:t>
            </w:r>
            <w:r w:rsidR="00047E78" w:rsidRPr="0041764A">
              <w:rPr>
                <w:rFonts w:ascii="Arial" w:hAnsi="Arial" w:cs="Arial"/>
                <w:sz w:val="20"/>
              </w:rPr>
              <w:t>;</w:t>
            </w:r>
          </w:p>
          <w:p w14:paraId="2744E4E0" w14:textId="77777777" w:rsidR="00047E78" w:rsidRPr="0041764A" w:rsidRDefault="00267DDF" w:rsidP="00047E78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>Texto integral e resumo do trabalho a ser apresentado</w:t>
            </w:r>
            <w:r w:rsidR="00047E78" w:rsidRPr="0041764A">
              <w:rPr>
                <w:rFonts w:ascii="Arial" w:hAnsi="Arial" w:cs="Arial"/>
                <w:sz w:val="20"/>
              </w:rPr>
              <w:t>;</w:t>
            </w:r>
          </w:p>
          <w:p w14:paraId="190D1A80" w14:textId="77777777" w:rsidR="0060244A" w:rsidRPr="0041764A" w:rsidRDefault="00267DDF" w:rsidP="009B6DDE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93" w:hanging="142"/>
              <w:jc w:val="left"/>
              <w:rPr>
                <w:rFonts w:ascii="Arial" w:hAnsi="Arial" w:cs="Arial"/>
                <w:sz w:val="20"/>
              </w:rPr>
            </w:pPr>
            <w:r w:rsidRPr="0041764A">
              <w:rPr>
                <w:rFonts w:ascii="Arial" w:hAnsi="Arial" w:cs="Arial"/>
                <w:sz w:val="20"/>
              </w:rPr>
              <w:t>Documento que comprove o aceite do trabalho pela comissão organizador</w:t>
            </w:r>
            <w:r w:rsidR="00047E78" w:rsidRPr="0041764A">
              <w:rPr>
                <w:rFonts w:ascii="Arial" w:hAnsi="Arial" w:cs="Arial"/>
                <w:sz w:val="20"/>
              </w:rPr>
              <w:t>a do evento</w:t>
            </w:r>
            <w:r w:rsidR="00F051B0" w:rsidRPr="0041764A">
              <w:rPr>
                <w:rFonts w:ascii="Arial" w:hAnsi="Arial" w:cs="Arial"/>
                <w:sz w:val="20"/>
              </w:rPr>
              <w:t>.</w:t>
            </w:r>
          </w:p>
          <w:p w14:paraId="26BE7206" w14:textId="77777777" w:rsidR="006E391C" w:rsidRDefault="006E391C" w:rsidP="006E391C">
            <w:pPr>
              <w:spacing w:after="100" w:afterAutospacing="1" w:line="360" w:lineRule="auto"/>
              <w:ind w:left="227" w:right="227" w:firstLine="709"/>
              <w:rPr>
                <w:rFonts w:ascii="Arial" w:hAnsi="Arial"/>
                <w:b/>
                <w:sz w:val="20"/>
              </w:rPr>
            </w:pPr>
          </w:p>
          <w:p w14:paraId="73291BA1" w14:textId="77777777" w:rsidR="006E391C" w:rsidRDefault="006E391C" w:rsidP="00DE7215">
            <w:pPr>
              <w:spacing w:after="100" w:afterAutospacing="1" w:line="360" w:lineRule="auto"/>
              <w:ind w:left="227" w:right="227" w:firstLine="7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Solicitações com documentações incompletas serão indeferidas.</w:t>
            </w:r>
          </w:p>
          <w:p w14:paraId="0B15EC53" w14:textId="77777777" w:rsidR="009B6DDE" w:rsidRPr="0041764A" w:rsidRDefault="009B6DDE" w:rsidP="009B6DDE">
            <w:pPr>
              <w:spacing w:before="120" w:line="360" w:lineRule="auto"/>
              <w:ind w:left="426" w:right="193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3B78E83" w14:textId="77777777" w:rsidR="0041764A" w:rsidRDefault="0041764A" w:rsidP="00315DF8">
      <w:pPr>
        <w:rPr>
          <w:rFonts w:ascii="Arial" w:hAnsi="Arial"/>
          <w:sz w:val="24"/>
        </w:rPr>
      </w:pPr>
    </w:p>
    <w:p w14:paraId="53E2ECB7" w14:textId="77777777" w:rsidR="004C65BD" w:rsidRDefault="0041764A" w:rsidP="0041764A">
      <w:r>
        <w:rPr>
          <w:rFonts w:ascii="Arial" w:hAnsi="Arial"/>
          <w:sz w:val="24"/>
        </w:rPr>
        <w:br w:type="page"/>
      </w:r>
    </w:p>
    <w:p w14:paraId="439FFA01" w14:textId="77777777" w:rsidR="004C65BD" w:rsidRDefault="004C65BD" w:rsidP="004C65BD">
      <w:pPr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C65BD" w14:paraId="7D9C90D7" w14:textId="77777777" w:rsidTr="0041764A">
        <w:tc>
          <w:tcPr>
            <w:tcW w:w="10135" w:type="dxa"/>
          </w:tcPr>
          <w:p w14:paraId="6B46C3D0" w14:textId="77777777" w:rsidR="004C65BD" w:rsidRDefault="004C65BD" w:rsidP="00D536B9">
            <w:pPr>
              <w:pStyle w:val="Ttulo4"/>
              <w:spacing w:line="240" w:lineRule="auto"/>
              <w:rPr>
                <w:rFonts w:ascii="Arial Black" w:hAnsi="Arial Black"/>
                <w:u w:val="none"/>
              </w:rPr>
            </w:pPr>
            <w:r>
              <w:rPr>
                <w:rFonts w:ascii="Arial Black" w:hAnsi="Arial Black"/>
                <w:u w:val="none"/>
              </w:rPr>
              <w:t>PROGRAMA DE AUXÍLIO À PARTICIPAÇÃO EM REUNIÕES CIENTÍFICAS</w:t>
            </w:r>
          </w:p>
          <w:p w14:paraId="14D2FF65" w14:textId="77777777" w:rsidR="004C65BD" w:rsidRPr="00125261" w:rsidRDefault="00786DF3" w:rsidP="00D536B9">
            <w:pPr>
              <w:jc w:val="center"/>
              <w:rPr>
                <w:rFonts w:ascii="Arial Black" w:hAnsi="Arial Black"/>
                <w:color w:val="0070C0"/>
                <w:sz w:val="20"/>
              </w:rPr>
            </w:pPr>
            <w:r w:rsidRPr="003D292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5FC8EA" wp14:editId="09AB8EBB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160020</wp:posOffset>
                      </wp:positionV>
                      <wp:extent cx="2628900" cy="52451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C45B2" w14:textId="77777777" w:rsidR="004C65BD" w:rsidRPr="0023036D" w:rsidRDefault="004C65BD" w:rsidP="004C65B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FC8EA" id="Text Box 16" o:spid="_x0000_s1028" type="#_x0000_t202" style="position:absolute;left:0;text-align:left;margin-left:139.85pt;margin-top:12.6pt;width:207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JI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E4s+UZB52B18MAfmYP59Bml6oe7mX1TSMhly0VG3arlBxbRmugF9qb/sXV&#10;CUdbkPX4UdYQh26NdED7RvW2dlANBOjQpqdTayyXCg6jWZSkAZgqsMURiUPXO5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" filled="f" stroked="f">
                      <v:textbox>
                        <w:txbxContent>
                          <w:p w14:paraId="7C8C45B2" w14:textId="77777777" w:rsidR="004C65BD" w:rsidRPr="0023036D" w:rsidRDefault="004C65BD" w:rsidP="004C65B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5BD" w:rsidRPr="00125261">
              <w:rPr>
                <w:rFonts w:ascii="Arial Black" w:hAnsi="Arial Black"/>
                <w:color w:val="0070C0"/>
                <w:sz w:val="20"/>
              </w:rPr>
              <w:t>INSCRIÇÃO EM EVENTO PARA APRESENTAÇÃO</w:t>
            </w:r>
            <w:r w:rsidR="004C65BD">
              <w:rPr>
                <w:rFonts w:ascii="Arial Black" w:hAnsi="Arial Black"/>
                <w:color w:val="0070C0"/>
                <w:sz w:val="20"/>
              </w:rPr>
              <w:t xml:space="preserve"> </w:t>
            </w:r>
            <w:r w:rsidR="004C65BD" w:rsidRPr="00125261">
              <w:rPr>
                <w:rFonts w:ascii="Arial Black" w:hAnsi="Arial Black"/>
                <w:color w:val="0070C0"/>
                <w:sz w:val="20"/>
              </w:rPr>
              <w:t>DE PRODUÇÃO CIENTÍFICA</w:t>
            </w:r>
          </w:p>
        </w:tc>
      </w:tr>
    </w:tbl>
    <w:p w14:paraId="7A6D8F6C" w14:textId="77777777" w:rsidR="004C65BD" w:rsidRPr="004C65BD" w:rsidRDefault="004C65BD" w:rsidP="004C65BD">
      <w:pPr>
        <w:rPr>
          <w:rFonts w:ascii="Arial" w:hAnsi="Arial" w:cs="Arial"/>
          <w:sz w:val="20"/>
        </w:rPr>
      </w:pPr>
    </w:p>
    <w:p w14:paraId="5824243C" w14:textId="77777777" w:rsidR="004C65BD" w:rsidRPr="004C65BD" w:rsidRDefault="004C65BD" w:rsidP="004C65BD">
      <w:pPr>
        <w:rPr>
          <w:rFonts w:ascii="Arial" w:hAnsi="Arial" w:cs="Arial"/>
          <w:sz w:val="20"/>
        </w:rPr>
      </w:pPr>
    </w:p>
    <w:p w14:paraId="7D8EF154" w14:textId="77777777" w:rsidR="004C65BD" w:rsidRPr="004C65BD" w:rsidRDefault="004C65BD" w:rsidP="004C65BD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4"/>
      </w:tblGrid>
      <w:tr w:rsidR="004C65BD" w:rsidRPr="00D536B9" w14:paraId="1E8D79DD" w14:textId="77777777" w:rsidTr="0041764A">
        <w:tc>
          <w:tcPr>
            <w:tcW w:w="10205" w:type="dxa"/>
          </w:tcPr>
          <w:p w14:paraId="6FCD140E" w14:textId="77777777" w:rsidR="004C65BD" w:rsidRPr="00E362F5" w:rsidRDefault="004C65BD" w:rsidP="004C65BD">
            <w:pPr>
              <w:rPr>
                <w:rFonts w:ascii="Arial" w:hAnsi="Arial"/>
                <w:b/>
                <w:sz w:val="20"/>
              </w:rPr>
            </w:pPr>
            <w:r w:rsidRPr="00E362F5">
              <w:rPr>
                <w:rFonts w:ascii="Arial" w:hAnsi="Arial"/>
                <w:b/>
                <w:sz w:val="20"/>
              </w:rPr>
              <w:t>Caso esta solicitação seja aprovada, estou ciente e de acordo que:</w:t>
            </w:r>
          </w:p>
          <w:p w14:paraId="298756B2" w14:textId="77777777" w:rsidR="004C65BD" w:rsidRPr="00E362F5" w:rsidRDefault="004C65BD" w:rsidP="00D536B9">
            <w:pPr>
              <w:ind w:left="360"/>
              <w:jc w:val="left"/>
              <w:rPr>
                <w:rFonts w:ascii="Arial" w:hAnsi="Arial"/>
                <w:b/>
                <w:sz w:val="20"/>
              </w:rPr>
            </w:pPr>
          </w:p>
          <w:p w14:paraId="4815BD03" w14:textId="77777777" w:rsidR="004C65BD" w:rsidRPr="00E362F5" w:rsidRDefault="004C65BD" w:rsidP="00D536B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b/>
                <w:sz w:val="20"/>
              </w:rPr>
            </w:pPr>
            <w:r w:rsidRPr="00E362F5">
              <w:rPr>
                <w:rFonts w:ascii="Arial" w:hAnsi="Arial"/>
                <w:b/>
                <w:sz w:val="20"/>
              </w:rPr>
              <w:t>Qualquer alteração por mim realizada nesta solicitação será de minha inteira responsabilidade;</w:t>
            </w:r>
          </w:p>
          <w:p w14:paraId="0500E779" w14:textId="77777777" w:rsidR="004C65BD" w:rsidRPr="00E362F5" w:rsidRDefault="004C65BD" w:rsidP="00D536B9">
            <w:pPr>
              <w:jc w:val="left"/>
              <w:rPr>
                <w:rFonts w:ascii="Arial" w:hAnsi="Arial"/>
                <w:b/>
                <w:sz w:val="20"/>
              </w:rPr>
            </w:pPr>
          </w:p>
          <w:p w14:paraId="0EBCB619" w14:textId="77777777" w:rsidR="004C65BD" w:rsidRPr="003A7470" w:rsidRDefault="004C65BD" w:rsidP="00D536B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b/>
                <w:sz w:val="22"/>
                <w:szCs w:val="22"/>
              </w:rPr>
            </w:pPr>
            <w:r w:rsidRPr="00E362F5">
              <w:rPr>
                <w:rFonts w:ascii="Arial" w:hAnsi="Arial"/>
                <w:b/>
                <w:sz w:val="20"/>
              </w:rPr>
              <w:t>Deverei apresentar certificado de participação no evento em até 30 (trinta) dias corridos, contados a partir da data oficial do evento.</w:t>
            </w:r>
          </w:p>
          <w:p w14:paraId="78A285D7" w14:textId="77777777" w:rsidR="003A7470" w:rsidRDefault="003A7470" w:rsidP="003A7470">
            <w:pPr>
              <w:pStyle w:val="PargrafodaLista"/>
              <w:rPr>
                <w:rFonts w:ascii="Arial" w:hAnsi="Arial"/>
                <w:b/>
                <w:sz w:val="22"/>
                <w:szCs w:val="22"/>
              </w:rPr>
            </w:pPr>
          </w:p>
          <w:p w14:paraId="22610FB4" w14:textId="28704866" w:rsidR="004C65BD" w:rsidRPr="0017678C" w:rsidRDefault="003A7470" w:rsidP="009F7583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20"/>
              </w:rPr>
            </w:pPr>
            <w:r w:rsidRPr="009F7583">
              <w:rPr>
                <w:rFonts w:ascii="Arial" w:hAnsi="Arial"/>
                <w:b/>
                <w:sz w:val="20"/>
                <w:szCs w:val="22"/>
              </w:rPr>
              <w:t>Deverei apresentar cópia do artigo científico em até 6 (Seis) meses, contados a partir da data da apresentação no evento</w:t>
            </w:r>
            <w:r w:rsidR="0017678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="0017678C" w:rsidRPr="007C7EBA">
              <w:rPr>
                <w:rFonts w:ascii="Arial" w:hAnsi="Arial"/>
                <w:b/>
                <w:sz w:val="20"/>
                <w:szCs w:val="22"/>
              </w:rPr>
              <w:t xml:space="preserve">ou o documento de envio e aceite </w:t>
            </w:r>
            <w:r w:rsidR="00D113C7" w:rsidRPr="007C7EBA">
              <w:rPr>
                <w:rFonts w:ascii="Arial" w:hAnsi="Arial"/>
                <w:b/>
                <w:sz w:val="20"/>
                <w:szCs w:val="22"/>
              </w:rPr>
              <w:t>do periódico</w:t>
            </w:r>
            <w:r w:rsidR="00D113C7">
              <w:rPr>
                <w:rFonts w:ascii="Arial" w:hAnsi="Arial"/>
                <w:b/>
                <w:sz w:val="20"/>
                <w:szCs w:val="22"/>
              </w:rPr>
              <w:t>. Estou ciente que devo informar à Vice-Reitoria de Pós-Graduação e Pesquisa quando da publicação do referido artigo.</w:t>
            </w:r>
          </w:p>
          <w:p w14:paraId="00A42ABC" w14:textId="77777777" w:rsidR="0017678C" w:rsidRDefault="0017678C" w:rsidP="0017678C">
            <w:pPr>
              <w:pStyle w:val="PargrafodaLista"/>
              <w:rPr>
                <w:rFonts w:ascii="Arial" w:hAnsi="Arial"/>
                <w:sz w:val="20"/>
              </w:rPr>
            </w:pPr>
          </w:p>
          <w:p w14:paraId="0DF5821E" w14:textId="416B23F7" w:rsidR="0017678C" w:rsidRPr="009E28BF" w:rsidRDefault="009E28BF" w:rsidP="009F7583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b/>
                <w:bCs/>
                <w:sz w:val="20"/>
              </w:rPr>
            </w:pPr>
            <w:r w:rsidRPr="007C7EBA">
              <w:rPr>
                <w:rFonts w:ascii="Arial" w:hAnsi="Arial"/>
                <w:b/>
                <w:bCs/>
                <w:sz w:val="20"/>
              </w:rPr>
              <w:t>Deverei enviar para o Repositório da UNIP o artigo publicado.</w:t>
            </w:r>
            <w:r w:rsidR="00FB6B01" w:rsidRPr="007C7EBA">
              <w:rPr>
                <w:rFonts w:ascii="Arial" w:hAnsi="Arial"/>
                <w:b/>
                <w:bCs/>
                <w:sz w:val="20"/>
              </w:rPr>
              <w:t xml:space="preserve"> (Os Professores da Graduação deverão entrar em contato com o setor de Produção Intelectual para enviar os dados necessários para o Repositório da UNIP).</w:t>
            </w:r>
          </w:p>
        </w:tc>
      </w:tr>
    </w:tbl>
    <w:p w14:paraId="3488D945" w14:textId="77777777" w:rsidR="009B6DDE" w:rsidRPr="00E362F5" w:rsidRDefault="009B6DDE" w:rsidP="00315DF8">
      <w:pPr>
        <w:rPr>
          <w:rFonts w:ascii="Arial" w:hAnsi="Arial"/>
          <w:sz w:val="20"/>
        </w:rPr>
      </w:pPr>
    </w:p>
    <w:p w14:paraId="0103F893" w14:textId="77777777" w:rsidR="00B845FD" w:rsidRDefault="00B845FD">
      <w:pPr>
        <w:tabs>
          <w:tab w:val="left" w:pos="5387"/>
        </w:tabs>
        <w:rPr>
          <w:rFonts w:ascii="Arial" w:hAnsi="Arial"/>
          <w:sz w:val="20"/>
        </w:rPr>
      </w:pPr>
    </w:p>
    <w:p w14:paraId="1063BDFA" w14:textId="77777777" w:rsidR="00CF30FF" w:rsidRPr="00E362F5" w:rsidRDefault="00CF30FF">
      <w:pPr>
        <w:tabs>
          <w:tab w:val="left" w:pos="5387"/>
        </w:tabs>
        <w:rPr>
          <w:rFonts w:ascii="Arial" w:hAnsi="Arial"/>
          <w:sz w:val="20"/>
        </w:rPr>
      </w:pPr>
    </w:p>
    <w:p w14:paraId="5D7BD77E" w14:textId="77777777" w:rsidR="004C65BD" w:rsidRPr="00E362F5" w:rsidRDefault="004C65BD">
      <w:pPr>
        <w:tabs>
          <w:tab w:val="left" w:pos="5387"/>
        </w:tabs>
        <w:rPr>
          <w:rFonts w:ascii="Arial" w:hAnsi="Arial"/>
          <w:sz w:val="20"/>
        </w:rPr>
      </w:pPr>
    </w:p>
    <w:p w14:paraId="7306E08A" w14:textId="77777777" w:rsidR="00267DDF" w:rsidRDefault="00FD7C42">
      <w:pPr>
        <w:tabs>
          <w:tab w:val="left" w:pos="5387"/>
        </w:tabs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 xml:space="preserve">São Paulo, </w:t>
      </w:r>
      <w:r w:rsidR="00E362F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362F5">
        <w:rPr>
          <w:rFonts w:ascii="Arial" w:hAnsi="Arial" w:cs="Arial"/>
          <w:sz w:val="20"/>
        </w:rPr>
        <w:instrText xml:space="preserve"> FORMTEXT </w:instrText>
      </w:r>
      <w:r w:rsidR="00E362F5">
        <w:rPr>
          <w:rFonts w:ascii="Arial" w:hAnsi="Arial" w:cs="Arial"/>
          <w:sz w:val="20"/>
        </w:rPr>
      </w:r>
      <w:r w:rsidR="00E362F5">
        <w:rPr>
          <w:rFonts w:ascii="Arial" w:hAnsi="Arial" w:cs="Arial"/>
          <w:sz w:val="20"/>
        </w:rPr>
        <w:fldChar w:fldCharType="separate"/>
      </w:r>
      <w:r w:rsidR="00E362F5">
        <w:rPr>
          <w:rFonts w:ascii="Arial" w:hAnsi="Arial" w:cs="Arial"/>
          <w:noProof/>
          <w:sz w:val="20"/>
        </w:rPr>
        <w:t> </w:t>
      </w:r>
      <w:r w:rsidR="00E362F5">
        <w:rPr>
          <w:rFonts w:ascii="Arial" w:hAnsi="Arial" w:cs="Arial"/>
          <w:noProof/>
          <w:sz w:val="20"/>
        </w:rPr>
        <w:t> </w:t>
      </w:r>
      <w:r w:rsidR="00E362F5">
        <w:rPr>
          <w:rFonts w:ascii="Arial" w:hAnsi="Arial" w:cs="Arial"/>
          <w:sz w:val="20"/>
        </w:rPr>
        <w:fldChar w:fldCharType="end"/>
      </w:r>
      <w:r w:rsidRPr="00E362F5">
        <w:rPr>
          <w:rFonts w:ascii="Arial" w:hAnsi="Arial" w:cs="Arial"/>
          <w:sz w:val="20"/>
        </w:rPr>
        <w:t xml:space="preserve"> de </w:t>
      </w:r>
      <w:r w:rsidR="00E362F5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E362F5">
        <w:rPr>
          <w:rFonts w:ascii="Arial" w:hAnsi="Arial" w:cs="Arial"/>
          <w:sz w:val="20"/>
          <w:u w:val="single"/>
        </w:rPr>
        <w:instrText xml:space="preserve"> FORMDROPDOWN </w:instrText>
      </w:r>
      <w:r w:rsidR="0078317F">
        <w:rPr>
          <w:rFonts w:ascii="Arial" w:hAnsi="Arial" w:cs="Arial"/>
          <w:sz w:val="20"/>
          <w:u w:val="single"/>
        </w:rPr>
      </w:r>
      <w:r w:rsidR="0078317F">
        <w:rPr>
          <w:rFonts w:ascii="Arial" w:hAnsi="Arial" w:cs="Arial"/>
          <w:sz w:val="20"/>
          <w:u w:val="single"/>
        </w:rPr>
        <w:fldChar w:fldCharType="separate"/>
      </w:r>
      <w:r w:rsidR="00E362F5">
        <w:rPr>
          <w:rFonts w:ascii="Arial" w:hAnsi="Arial" w:cs="Arial"/>
          <w:sz w:val="20"/>
          <w:u w:val="single"/>
        </w:rPr>
        <w:fldChar w:fldCharType="end"/>
      </w:r>
      <w:r w:rsidRPr="00E362F5">
        <w:rPr>
          <w:rFonts w:ascii="Arial" w:hAnsi="Arial" w:cs="Arial"/>
          <w:sz w:val="20"/>
        </w:rPr>
        <w:t xml:space="preserve"> de </w:t>
      </w:r>
      <w:r w:rsidR="00E362F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362F5">
        <w:rPr>
          <w:rFonts w:ascii="Arial" w:hAnsi="Arial" w:cs="Arial"/>
          <w:sz w:val="20"/>
        </w:rPr>
        <w:instrText xml:space="preserve"> FORMTEXT </w:instrText>
      </w:r>
      <w:r w:rsidR="00E362F5">
        <w:rPr>
          <w:rFonts w:ascii="Arial" w:hAnsi="Arial" w:cs="Arial"/>
          <w:sz w:val="20"/>
        </w:rPr>
      </w:r>
      <w:r w:rsidR="00E362F5">
        <w:rPr>
          <w:rFonts w:ascii="Arial" w:hAnsi="Arial" w:cs="Arial"/>
          <w:sz w:val="20"/>
        </w:rPr>
        <w:fldChar w:fldCharType="separate"/>
      </w:r>
      <w:r w:rsidR="00E362F5">
        <w:rPr>
          <w:rFonts w:ascii="Arial" w:hAnsi="Arial" w:cs="Arial"/>
          <w:noProof/>
          <w:sz w:val="20"/>
        </w:rPr>
        <w:t> </w:t>
      </w:r>
      <w:r w:rsidR="00E362F5">
        <w:rPr>
          <w:rFonts w:ascii="Arial" w:hAnsi="Arial" w:cs="Arial"/>
          <w:noProof/>
          <w:sz w:val="20"/>
        </w:rPr>
        <w:t> </w:t>
      </w:r>
      <w:r w:rsidR="00E362F5">
        <w:rPr>
          <w:rFonts w:ascii="Arial" w:hAnsi="Arial" w:cs="Arial"/>
          <w:noProof/>
          <w:sz w:val="20"/>
        </w:rPr>
        <w:t> </w:t>
      </w:r>
      <w:r w:rsidR="00E362F5">
        <w:rPr>
          <w:rFonts w:ascii="Arial" w:hAnsi="Arial" w:cs="Arial"/>
          <w:noProof/>
          <w:sz w:val="20"/>
        </w:rPr>
        <w:t> </w:t>
      </w:r>
      <w:r w:rsidR="00E362F5">
        <w:rPr>
          <w:rFonts w:ascii="Arial" w:hAnsi="Arial" w:cs="Arial"/>
          <w:sz w:val="20"/>
        </w:rPr>
        <w:fldChar w:fldCharType="end"/>
      </w:r>
    </w:p>
    <w:p w14:paraId="69E0F588" w14:textId="77777777" w:rsidR="00E362F5" w:rsidRDefault="00E362F5">
      <w:pPr>
        <w:tabs>
          <w:tab w:val="left" w:pos="5387"/>
        </w:tabs>
        <w:rPr>
          <w:rFonts w:ascii="Arial" w:hAnsi="Arial" w:cs="Arial"/>
          <w:sz w:val="20"/>
        </w:rPr>
      </w:pPr>
    </w:p>
    <w:p w14:paraId="763855B8" w14:textId="77777777" w:rsidR="00E362F5" w:rsidRDefault="00E362F5">
      <w:pPr>
        <w:tabs>
          <w:tab w:val="left" w:pos="5387"/>
        </w:tabs>
        <w:rPr>
          <w:rFonts w:ascii="Arial" w:hAnsi="Arial" w:cs="Arial"/>
          <w:sz w:val="20"/>
        </w:rPr>
      </w:pPr>
    </w:p>
    <w:p w14:paraId="6A3D6296" w14:textId="77777777" w:rsidR="00CF30FF" w:rsidRDefault="00CF30FF">
      <w:pPr>
        <w:tabs>
          <w:tab w:val="left" w:pos="5387"/>
        </w:tabs>
        <w:rPr>
          <w:rFonts w:ascii="Arial" w:hAnsi="Arial" w:cs="Arial"/>
          <w:sz w:val="20"/>
        </w:rPr>
      </w:pPr>
    </w:p>
    <w:p w14:paraId="4FFC0050" w14:textId="77777777" w:rsidR="00E362F5" w:rsidRDefault="00E362F5">
      <w:pPr>
        <w:tabs>
          <w:tab w:val="left" w:pos="5387"/>
        </w:tabs>
        <w:rPr>
          <w:rFonts w:ascii="Arial" w:hAnsi="Arial" w:cs="Arial"/>
          <w:sz w:val="20"/>
        </w:rPr>
      </w:pPr>
    </w:p>
    <w:p w14:paraId="11A4E584" w14:textId="77777777" w:rsidR="00E362F5" w:rsidRDefault="00E362F5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do proponente:</w:t>
      </w:r>
      <w:r w:rsidR="00CF30FF">
        <w:rPr>
          <w:rFonts w:ascii="Arial" w:hAnsi="Arial" w:cs="Arial"/>
          <w:sz w:val="20"/>
        </w:rPr>
        <w:tab/>
      </w:r>
      <w:r w:rsidR="00CF30FF" w:rsidRPr="00E362F5">
        <w:rPr>
          <w:rFonts w:ascii="Arial" w:hAnsi="Arial" w:cs="Arial"/>
          <w:sz w:val="20"/>
        </w:rPr>
        <w:t>___________________________________</w:t>
      </w:r>
    </w:p>
    <w:p w14:paraId="7E05B45E" w14:textId="77777777" w:rsidR="00E362F5" w:rsidRDefault="00E362F5">
      <w:pPr>
        <w:tabs>
          <w:tab w:val="left" w:pos="5387"/>
        </w:tabs>
        <w:rPr>
          <w:rFonts w:ascii="Arial" w:hAnsi="Arial" w:cs="Arial"/>
          <w:sz w:val="20"/>
        </w:rPr>
      </w:pPr>
    </w:p>
    <w:p w14:paraId="3BE57BED" w14:textId="77777777" w:rsidR="00E362F5" w:rsidRDefault="00E362F5">
      <w:pPr>
        <w:tabs>
          <w:tab w:val="left" w:pos="5387"/>
        </w:tabs>
        <w:rPr>
          <w:rFonts w:ascii="Arial" w:hAnsi="Arial" w:cs="Arial"/>
          <w:sz w:val="20"/>
        </w:rPr>
      </w:pPr>
    </w:p>
    <w:p w14:paraId="6DCFFDA6" w14:textId="77777777" w:rsidR="00CF30FF" w:rsidRDefault="00CF30FF">
      <w:pPr>
        <w:tabs>
          <w:tab w:val="left" w:pos="5387"/>
        </w:tabs>
        <w:rPr>
          <w:rFonts w:ascii="Arial" w:hAnsi="Arial" w:cs="Arial"/>
          <w:sz w:val="20"/>
        </w:rPr>
      </w:pPr>
    </w:p>
    <w:p w14:paraId="5F42BF3E" w14:textId="77777777" w:rsidR="00E362F5" w:rsidRDefault="00E362F5">
      <w:pPr>
        <w:tabs>
          <w:tab w:val="left" w:pos="5387"/>
        </w:tabs>
        <w:rPr>
          <w:rFonts w:ascii="Arial" w:hAnsi="Arial" w:cs="Arial"/>
          <w:sz w:val="20"/>
        </w:rPr>
      </w:pPr>
    </w:p>
    <w:p w14:paraId="1EAF83C5" w14:textId="77777777" w:rsidR="00E362F5" w:rsidRPr="00E362F5" w:rsidRDefault="00E362F5" w:rsidP="00E362F5">
      <w:pPr>
        <w:spacing w:line="600" w:lineRule="auto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 xml:space="preserve">Coordenador(a) do Programa: Prof(ª). Dr(ª). </w:t>
      </w:r>
      <w:r w:rsidR="00CF30F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30FF">
        <w:rPr>
          <w:rFonts w:ascii="Arial" w:hAnsi="Arial" w:cs="Arial"/>
          <w:sz w:val="20"/>
        </w:rPr>
        <w:instrText xml:space="preserve"> FORMTEXT </w:instrText>
      </w:r>
      <w:r w:rsidR="00CF30FF">
        <w:rPr>
          <w:rFonts w:ascii="Arial" w:hAnsi="Arial" w:cs="Arial"/>
          <w:sz w:val="20"/>
        </w:rPr>
      </w:r>
      <w:r w:rsidR="00CF30FF">
        <w:rPr>
          <w:rFonts w:ascii="Arial" w:hAnsi="Arial" w:cs="Arial"/>
          <w:sz w:val="20"/>
        </w:rPr>
        <w:fldChar w:fldCharType="separate"/>
      </w:r>
      <w:r w:rsidR="00CF30FF">
        <w:rPr>
          <w:rFonts w:ascii="Arial" w:hAnsi="Arial" w:cs="Arial"/>
          <w:noProof/>
          <w:sz w:val="20"/>
        </w:rPr>
        <w:t> </w:t>
      </w:r>
      <w:r w:rsidR="00CF30FF">
        <w:rPr>
          <w:rFonts w:ascii="Arial" w:hAnsi="Arial" w:cs="Arial"/>
          <w:noProof/>
          <w:sz w:val="20"/>
        </w:rPr>
        <w:t> </w:t>
      </w:r>
      <w:r w:rsidR="00CF30FF">
        <w:rPr>
          <w:rFonts w:ascii="Arial" w:hAnsi="Arial" w:cs="Arial"/>
          <w:noProof/>
          <w:sz w:val="20"/>
        </w:rPr>
        <w:t> </w:t>
      </w:r>
      <w:r w:rsidR="00CF30FF">
        <w:rPr>
          <w:rFonts w:ascii="Arial" w:hAnsi="Arial" w:cs="Arial"/>
          <w:noProof/>
          <w:sz w:val="20"/>
        </w:rPr>
        <w:t> </w:t>
      </w:r>
      <w:r w:rsidR="00CF30FF">
        <w:rPr>
          <w:rFonts w:ascii="Arial" w:hAnsi="Arial" w:cs="Arial"/>
          <w:noProof/>
          <w:sz w:val="20"/>
        </w:rPr>
        <w:t> </w:t>
      </w:r>
      <w:r w:rsidR="00CF30FF">
        <w:rPr>
          <w:rFonts w:ascii="Arial" w:hAnsi="Arial" w:cs="Arial"/>
          <w:sz w:val="20"/>
        </w:rPr>
        <w:fldChar w:fldCharType="end"/>
      </w:r>
    </w:p>
    <w:p w14:paraId="4E5ED2AA" w14:textId="77777777" w:rsidR="00E362F5" w:rsidRPr="00E362F5" w:rsidRDefault="00E362F5" w:rsidP="00CF30FF">
      <w:pPr>
        <w:tabs>
          <w:tab w:val="left" w:pos="5387"/>
          <w:tab w:val="left" w:pos="9356"/>
        </w:tabs>
        <w:spacing w:line="600" w:lineRule="auto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 xml:space="preserve">Data: ___/ ___/ ___ </w:t>
      </w:r>
      <w:r>
        <w:rPr>
          <w:rFonts w:ascii="Arial" w:hAnsi="Arial" w:cs="Arial"/>
          <w:sz w:val="20"/>
        </w:rPr>
        <w:t xml:space="preserve">                          </w:t>
      </w:r>
      <w:r w:rsidR="00CF30FF">
        <w:rPr>
          <w:rFonts w:ascii="Arial" w:hAnsi="Arial" w:cs="Arial"/>
          <w:sz w:val="20"/>
        </w:rPr>
        <w:t xml:space="preserve">                   </w:t>
      </w:r>
      <w:r w:rsidRPr="00E362F5">
        <w:rPr>
          <w:rFonts w:ascii="Arial" w:hAnsi="Arial" w:cs="Arial"/>
          <w:sz w:val="20"/>
        </w:rPr>
        <w:t>Assinatura: ___________________________________</w:t>
      </w:r>
    </w:p>
    <w:sectPr w:rsidR="00E362F5" w:rsidRPr="00E362F5" w:rsidSect="001251EB">
      <w:headerReference w:type="default" r:id="rId12"/>
      <w:footerReference w:type="default" r:id="rId13"/>
      <w:pgSz w:w="11907" w:h="16840" w:code="9"/>
      <w:pgMar w:top="357" w:right="709" w:bottom="278" w:left="1134" w:header="284" w:footer="28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D554" w14:textId="77777777" w:rsidR="0078317F" w:rsidRDefault="0078317F">
      <w:r>
        <w:separator/>
      </w:r>
    </w:p>
  </w:endnote>
  <w:endnote w:type="continuationSeparator" w:id="0">
    <w:p w14:paraId="53BC27AE" w14:textId="77777777" w:rsidR="0078317F" w:rsidRDefault="0078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5F45" w14:textId="77777777" w:rsidR="005E7690" w:rsidRPr="00793071" w:rsidRDefault="005E7690">
    <w:pPr>
      <w:pStyle w:val="Rodap"/>
      <w:jc w:val="right"/>
      <w:rPr>
        <w:rFonts w:ascii="Arial" w:hAnsi="Arial" w:cs="Arial"/>
        <w:color w:val="C0C0C0"/>
        <w:szCs w:val="16"/>
      </w:rPr>
    </w:pPr>
    <w:r w:rsidRPr="00793071">
      <w:rPr>
        <w:rFonts w:ascii="Arial" w:hAnsi="Arial" w:cs="Arial"/>
        <w:color w:val="C0C0C0"/>
        <w:szCs w:val="16"/>
      </w:rPr>
      <w:t>Vice-Reitoria de Pós-Graduação e Pesquisa da Universidade Paulista – UNIP</w:t>
    </w:r>
  </w:p>
  <w:p w14:paraId="1E1E7F88" w14:textId="77777777" w:rsidR="005E7690" w:rsidRPr="00793071" w:rsidRDefault="005E7690">
    <w:pPr>
      <w:pStyle w:val="Rodap"/>
      <w:jc w:val="right"/>
      <w:rPr>
        <w:rFonts w:ascii="Arial" w:hAnsi="Arial" w:cs="Arial"/>
        <w:color w:val="C0C0C0"/>
        <w:szCs w:val="16"/>
      </w:rPr>
    </w:pPr>
    <w:r w:rsidRPr="00793071">
      <w:rPr>
        <w:rFonts w:ascii="Arial" w:hAnsi="Arial" w:cs="Arial"/>
        <w:color w:val="C0C0C0"/>
        <w:szCs w:val="16"/>
      </w:rPr>
      <w:t xml:space="preserve">Atualizado em </w:t>
    </w:r>
    <w:r w:rsidR="002645CA">
      <w:rPr>
        <w:rFonts w:ascii="Arial" w:hAnsi="Arial" w:cs="Arial"/>
        <w:color w:val="C0C0C0"/>
        <w:szCs w:val="16"/>
      </w:rPr>
      <w:t>27</w:t>
    </w:r>
    <w:r w:rsidR="00F673C8" w:rsidRPr="00793071">
      <w:rPr>
        <w:rFonts w:ascii="Arial" w:hAnsi="Arial" w:cs="Arial"/>
        <w:color w:val="C0C0C0"/>
        <w:szCs w:val="16"/>
      </w:rPr>
      <w:t>.</w:t>
    </w:r>
    <w:r w:rsidR="002645CA">
      <w:rPr>
        <w:rFonts w:ascii="Arial" w:hAnsi="Arial" w:cs="Arial"/>
        <w:color w:val="C0C0C0"/>
        <w:szCs w:val="16"/>
      </w:rPr>
      <w:t>06</w:t>
    </w:r>
    <w:r w:rsidR="00F673C8" w:rsidRPr="00793071">
      <w:rPr>
        <w:rFonts w:ascii="Arial" w:hAnsi="Arial" w:cs="Arial"/>
        <w:color w:val="C0C0C0"/>
        <w:szCs w:val="16"/>
      </w:rPr>
      <w:t>.20</w:t>
    </w:r>
    <w:r w:rsidR="002645CA">
      <w:rPr>
        <w:rFonts w:ascii="Arial" w:hAnsi="Arial" w:cs="Arial"/>
        <w:color w:val="C0C0C0"/>
        <w:szCs w:val="16"/>
      </w:rPr>
      <w:t>22</w:t>
    </w:r>
  </w:p>
  <w:p w14:paraId="130F575B" w14:textId="77777777" w:rsidR="005E7690" w:rsidRDefault="005E7690">
    <w:pPr>
      <w:pStyle w:val="Rodap"/>
      <w:jc w:val="right"/>
      <w:rPr>
        <w:rFonts w:ascii="Arial" w:hAnsi="Arial" w:cs="Arial"/>
        <w:color w:va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10170" w14:textId="77777777" w:rsidR="0078317F" w:rsidRDefault="0078317F">
      <w:r>
        <w:separator/>
      </w:r>
    </w:p>
  </w:footnote>
  <w:footnote w:type="continuationSeparator" w:id="0">
    <w:p w14:paraId="5F446A2B" w14:textId="77777777" w:rsidR="0078317F" w:rsidRDefault="0078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F27C" w14:textId="19315089" w:rsidR="005E7690" w:rsidRDefault="00786DF3" w:rsidP="002645CA">
    <w:pPr>
      <w:pStyle w:val="Cabealho"/>
      <w:spacing w:before="120" w:after="480"/>
      <w:rPr>
        <w:rFonts w:ascii="Arial" w:hAnsi="Arial" w:cs="Arial"/>
        <w:b/>
        <w:color w:val="C0C0C0"/>
        <w:sz w:val="18"/>
      </w:rPr>
    </w:pPr>
    <w:r w:rsidRPr="00DF5DCB">
      <w:rPr>
        <w:noProof/>
      </w:rPr>
      <w:drawing>
        <wp:inline distT="0" distB="0" distL="0" distR="0" wp14:anchorId="299B782E" wp14:editId="4C5E332F">
          <wp:extent cx="1714500" cy="733425"/>
          <wp:effectExtent l="0" t="0" r="0" b="0"/>
          <wp:docPr id="1" name="Imagem 1" descr="C:\Users\POS\Documents\Andréia Maria de Oliveira\LOGOMARCA\ATUAL 2022\LogoTarja_ViceReito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OS\Documents\Andréia Maria de Oliveira\LOGOMARCA\ATUAL 2022\LogoTarja_ViceReito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5CA">
      <w:rPr>
        <w:noProof/>
      </w:rPr>
      <w:t xml:space="preserve">                                                                 </w:t>
    </w:r>
    <w:r w:rsidR="005E7690">
      <w:rPr>
        <w:rFonts w:ascii="Arial" w:hAnsi="Arial" w:cs="Arial"/>
        <w:bCs/>
        <w:color w:val="C0C0C0"/>
        <w:sz w:val="18"/>
      </w:rPr>
      <w:t xml:space="preserve">Página </w:t>
    </w:r>
    <w:r w:rsidR="003D2922">
      <w:rPr>
        <w:rFonts w:ascii="Arial" w:hAnsi="Arial" w:cs="Arial"/>
        <w:bCs/>
        <w:color w:val="C0C0C0"/>
        <w:sz w:val="18"/>
      </w:rPr>
      <w:fldChar w:fldCharType="begin"/>
    </w:r>
    <w:r w:rsidR="005E7690">
      <w:rPr>
        <w:rFonts w:ascii="Arial" w:hAnsi="Arial" w:cs="Arial"/>
        <w:bCs/>
        <w:color w:val="C0C0C0"/>
        <w:sz w:val="18"/>
      </w:rPr>
      <w:instrText xml:space="preserve"> PAGE </w:instrText>
    </w:r>
    <w:r w:rsidR="003D2922">
      <w:rPr>
        <w:rFonts w:ascii="Arial" w:hAnsi="Arial" w:cs="Arial"/>
        <w:bCs/>
        <w:color w:val="C0C0C0"/>
        <w:sz w:val="18"/>
      </w:rPr>
      <w:fldChar w:fldCharType="separate"/>
    </w:r>
    <w:r w:rsidR="006B41A2">
      <w:rPr>
        <w:rFonts w:ascii="Arial" w:hAnsi="Arial" w:cs="Arial"/>
        <w:bCs/>
        <w:noProof/>
        <w:color w:val="C0C0C0"/>
        <w:sz w:val="18"/>
      </w:rPr>
      <w:t>1</w:t>
    </w:r>
    <w:r w:rsidR="003D2922">
      <w:rPr>
        <w:rFonts w:ascii="Arial" w:hAnsi="Arial" w:cs="Arial"/>
        <w:bCs/>
        <w:color w:val="C0C0C0"/>
        <w:sz w:val="18"/>
      </w:rPr>
      <w:fldChar w:fldCharType="end"/>
    </w:r>
    <w:r w:rsidR="005E7690">
      <w:rPr>
        <w:rFonts w:ascii="Arial" w:hAnsi="Arial" w:cs="Arial"/>
        <w:bCs/>
        <w:color w:val="C0C0C0"/>
        <w:sz w:val="18"/>
      </w:rPr>
      <w:t xml:space="preserve"> de</w:t>
    </w:r>
    <w:r w:rsidR="005E7690">
      <w:rPr>
        <w:rFonts w:ascii="Arial" w:hAnsi="Arial" w:cs="Arial"/>
        <w:b/>
        <w:color w:val="C0C0C0"/>
        <w:sz w:val="18"/>
      </w:rPr>
      <w:t xml:space="preserve"> </w:t>
    </w:r>
    <w:r w:rsidR="003D2922">
      <w:rPr>
        <w:rFonts w:ascii="Arial" w:hAnsi="Arial" w:cs="Arial"/>
        <w:b/>
        <w:color w:val="C0C0C0"/>
        <w:sz w:val="18"/>
      </w:rPr>
      <w:fldChar w:fldCharType="begin"/>
    </w:r>
    <w:r w:rsidR="005E7690">
      <w:rPr>
        <w:rFonts w:ascii="Arial" w:hAnsi="Arial" w:cs="Arial"/>
        <w:b/>
        <w:color w:val="C0C0C0"/>
        <w:sz w:val="18"/>
      </w:rPr>
      <w:instrText xml:space="preserve"> NUMPAGES </w:instrText>
    </w:r>
    <w:r w:rsidR="003D2922">
      <w:rPr>
        <w:rFonts w:ascii="Arial" w:hAnsi="Arial" w:cs="Arial"/>
        <w:b/>
        <w:color w:val="C0C0C0"/>
        <w:sz w:val="18"/>
      </w:rPr>
      <w:fldChar w:fldCharType="separate"/>
    </w:r>
    <w:r w:rsidR="006B41A2">
      <w:rPr>
        <w:rFonts w:ascii="Arial" w:hAnsi="Arial" w:cs="Arial"/>
        <w:b/>
        <w:noProof/>
        <w:color w:val="C0C0C0"/>
        <w:sz w:val="18"/>
      </w:rPr>
      <w:t>5</w:t>
    </w:r>
    <w:r w:rsidR="003D2922">
      <w:rPr>
        <w:rFonts w:ascii="Arial" w:hAnsi="Arial" w:cs="Arial"/>
        <w:b/>
        <w:color w:val="C0C0C0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EE6"/>
    <w:multiLevelType w:val="hybridMultilevel"/>
    <w:tmpl w:val="B77457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79B5"/>
    <w:multiLevelType w:val="hybridMultilevel"/>
    <w:tmpl w:val="C9AC8AB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525B01"/>
    <w:multiLevelType w:val="hybridMultilevel"/>
    <w:tmpl w:val="15861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44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361CFD"/>
    <w:multiLevelType w:val="hybridMultilevel"/>
    <w:tmpl w:val="AB08D44C"/>
    <w:lvl w:ilvl="0" w:tplc="47C47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35445"/>
    <w:multiLevelType w:val="hybridMultilevel"/>
    <w:tmpl w:val="1F4CFD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0DC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7E4591"/>
    <w:multiLevelType w:val="singleLevel"/>
    <w:tmpl w:val="47C47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9F4F0B"/>
    <w:multiLevelType w:val="hybridMultilevel"/>
    <w:tmpl w:val="4F1A2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F18B3"/>
    <w:multiLevelType w:val="hybridMultilevel"/>
    <w:tmpl w:val="A0B243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894715"/>
    <w:multiLevelType w:val="hybridMultilevel"/>
    <w:tmpl w:val="3FCCDCE8"/>
    <w:lvl w:ilvl="0" w:tplc="1DDE212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68A724EF"/>
    <w:multiLevelType w:val="hybridMultilevel"/>
    <w:tmpl w:val="858CF0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D314E"/>
    <w:multiLevelType w:val="singleLevel"/>
    <w:tmpl w:val="4F08763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E83486"/>
    <w:multiLevelType w:val="hybridMultilevel"/>
    <w:tmpl w:val="84148B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1" w:dllVersion="513" w:checkStyle="1"/>
  <w:attachedTemplate r:id="rId1"/>
  <w:documentProtection w:edit="forms" w:enforcement="1" w:cryptProviderType="rsaAES" w:cryptAlgorithmClass="hash" w:cryptAlgorithmType="typeAny" w:cryptAlgorithmSid="14" w:cryptSpinCount="100000" w:hash="/QYhxrpnvjC2lXqTeFLvS8SDgIhGXyggFIi/6mKB7HHmmDNymrmgpOoNxIeT09+z3BYtgzdXTVx3fD8KRDKp1g==" w:salt="FMWwm0AxfNtqwvkAkoUlIw==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00262"/>
    <w:rsid w:val="00014A57"/>
    <w:rsid w:val="00021B86"/>
    <w:rsid w:val="00044697"/>
    <w:rsid w:val="00045F71"/>
    <w:rsid w:val="000478C4"/>
    <w:rsid w:val="00047E78"/>
    <w:rsid w:val="000501AC"/>
    <w:rsid w:val="00053516"/>
    <w:rsid w:val="00055AAC"/>
    <w:rsid w:val="00077F44"/>
    <w:rsid w:val="000812F6"/>
    <w:rsid w:val="00087F16"/>
    <w:rsid w:val="0009520E"/>
    <w:rsid w:val="000A336A"/>
    <w:rsid w:val="000B2914"/>
    <w:rsid w:val="000B370A"/>
    <w:rsid w:val="000B51F3"/>
    <w:rsid w:val="000D31E3"/>
    <w:rsid w:val="000E51BF"/>
    <w:rsid w:val="001001FE"/>
    <w:rsid w:val="0010282D"/>
    <w:rsid w:val="0012338E"/>
    <w:rsid w:val="001251EB"/>
    <w:rsid w:val="00125261"/>
    <w:rsid w:val="001254B6"/>
    <w:rsid w:val="001257E0"/>
    <w:rsid w:val="00126DB0"/>
    <w:rsid w:val="001432ED"/>
    <w:rsid w:val="001454BE"/>
    <w:rsid w:val="0014601B"/>
    <w:rsid w:val="00151ECF"/>
    <w:rsid w:val="00152722"/>
    <w:rsid w:val="00163DD6"/>
    <w:rsid w:val="00165926"/>
    <w:rsid w:val="0017678C"/>
    <w:rsid w:val="001937F8"/>
    <w:rsid w:val="001A29F5"/>
    <w:rsid w:val="001A3B77"/>
    <w:rsid w:val="001A481E"/>
    <w:rsid w:val="001A59A5"/>
    <w:rsid w:val="001A6235"/>
    <w:rsid w:val="001C1BC1"/>
    <w:rsid w:val="001C5547"/>
    <w:rsid w:val="001D3722"/>
    <w:rsid w:val="001E09BD"/>
    <w:rsid w:val="001E4100"/>
    <w:rsid w:val="001E48C8"/>
    <w:rsid w:val="001E6F5F"/>
    <w:rsid w:val="001F35B4"/>
    <w:rsid w:val="001F55DA"/>
    <w:rsid w:val="00212497"/>
    <w:rsid w:val="002277EA"/>
    <w:rsid w:val="0023036D"/>
    <w:rsid w:val="00234322"/>
    <w:rsid w:val="002428A0"/>
    <w:rsid w:val="002534A7"/>
    <w:rsid w:val="002571C8"/>
    <w:rsid w:val="002645CA"/>
    <w:rsid w:val="00267CB7"/>
    <w:rsid w:val="00267DDF"/>
    <w:rsid w:val="00275E3F"/>
    <w:rsid w:val="00281A5F"/>
    <w:rsid w:val="0028380B"/>
    <w:rsid w:val="0029102C"/>
    <w:rsid w:val="002921F9"/>
    <w:rsid w:val="002930F4"/>
    <w:rsid w:val="00293A25"/>
    <w:rsid w:val="002B05D1"/>
    <w:rsid w:val="002B6A24"/>
    <w:rsid w:val="002B742E"/>
    <w:rsid w:val="002C4D40"/>
    <w:rsid w:val="002C7CD5"/>
    <w:rsid w:val="0030379B"/>
    <w:rsid w:val="0031354C"/>
    <w:rsid w:val="00313DCB"/>
    <w:rsid w:val="00315DF8"/>
    <w:rsid w:val="00320AA6"/>
    <w:rsid w:val="00321A99"/>
    <w:rsid w:val="00322A0C"/>
    <w:rsid w:val="00323DEC"/>
    <w:rsid w:val="00324150"/>
    <w:rsid w:val="0033749A"/>
    <w:rsid w:val="00340F24"/>
    <w:rsid w:val="00344046"/>
    <w:rsid w:val="00370DB6"/>
    <w:rsid w:val="00380DB5"/>
    <w:rsid w:val="00381235"/>
    <w:rsid w:val="00384BD4"/>
    <w:rsid w:val="003866CD"/>
    <w:rsid w:val="003A5981"/>
    <w:rsid w:val="003A7470"/>
    <w:rsid w:val="003B5CA0"/>
    <w:rsid w:val="003B6128"/>
    <w:rsid w:val="003B734B"/>
    <w:rsid w:val="003C25C3"/>
    <w:rsid w:val="003C6F08"/>
    <w:rsid w:val="003D2922"/>
    <w:rsid w:val="003D32D7"/>
    <w:rsid w:val="003E4028"/>
    <w:rsid w:val="00402243"/>
    <w:rsid w:val="00405753"/>
    <w:rsid w:val="004116F9"/>
    <w:rsid w:val="00412B19"/>
    <w:rsid w:val="00415A8B"/>
    <w:rsid w:val="004170F5"/>
    <w:rsid w:val="0041764A"/>
    <w:rsid w:val="004218C1"/>
    <w:rsid w:val="004247BE"/>
    <w:rsid w:val="00425935"/>
    <w:rsid w:val="00432A2D"/>
    <w:rsid w:val="00432D87"/>
    <w:rsid w:val="00446C51"/>
    <w:rsid w:val="00447D05"/>
    <w:rsid w:val="00461367"/>
    <w:rsid w:val="00467846"/>
    <w:rsid w:val="004A4541"/>
    <w:rsid w:val="004B0BD0"/>
    <w:rsid w:val="004B4903"/>
    <w:rsid w:val="004C1216"/>
    <w:rsid w:val="004C4340"/>
    <w:rsid w:val="004C597D"/>
    <w:rsid w:val="004C65BD"/>
    <w:rsid w:val="004D090F"/>
    <w:rsid w:val="004D140F"/>
    <w:rsid w:val="004D3F0C"/>
    <w:rsid w:val="004D57A7"/>
    <w:rsid w:val="004E228E"/>
    <w:rsid w:val="004E482F"/>
    <w:rsid w:val="0050405C"/>
    <w:rsid w:val="00505668"/>
    <w:rsid w:val="00512954"/>
    <w:rsid w:val="00515385"/>
    <w:rsid w:val="00516902"/>
    <w:rsid w:val="00522FA8"/>
    <w:rsid w:val="005248A1"/>
    <w:rsid w:val="005357C9"/>
    <w:rsid w:val="00537C37"/>
    <w:rsid w:val="0054318D"/>
    <w:rsid w:val="00544D25"/>
    <w:rsid w:val="005537FB"/>
    <w:rsid w:val="00564ACD"/>
    <w:rsid w:val="00572D37"/>
    <w:rsid w:val="00574B03"/>
    <w:rsid w:val="005802EC"/>
    <w:rsid w:val="005825DF"/>
    <w:rsid w:val="00583398"/>
    <w:rsid w:val="00597741"/>
    <w:rsid w:val="005A1296"/>
    <w:rsid w:val="005A1D71"/>
    <w:rsid w:val="005B2843"/>
    <w:rsid w:val="005C3109"/>
    <w:rsid w:val="005C35BF"/>
    <w:rsid w:val="005D2530"/>
    <w:rsid w:val="005D6E7B"/>
    <w:rsid w:val="005E2496"/>
    <w:rsid w:val="005E6475"/>
    <w:rsid w:val="005E7690"/>
    <w:rsid w:val="005F53E2"/>
    <w:rsid w:val="0060244A"/>
    <w:rsid w:val="00605B3C"/>
    <w:rsid w:val="00617998"/>
    <w:rsid w:val="006229AE"/>
    <w:rsid w:val="00640166"/>
    <w:rsid w:val="006421A9"/>
    <w:rsid w:val="00680466"/>
    <w:rsid w:val="006813F7"/>
    <w:rsid w:val="00685051"/>
    <w:rsid w:val="006860C2"/>
    <w:rsid w:val="00694B51"/>
    <w:rsid w:val="006A128C"/>
    <w:rsid w:val="006A3CD6"/>
    <w:rsid w:val="006A51BC"/>
    <w:rsid w:val="006A6A59"/>
    <w:rsid w:val="006B2E8D"/>
    <w:rsid w:val="006B41A2"/>
    <w:rsid w:val="006B4A06"/>
    <w:rsid w:val="006B68DE"/>
    <w:rsid w:val="006B69C8"/>
    <w:rsid w:val="006D5397"/>
    <w:rsid w:val="006D73DF"/>
    <w:rsid w:val="006E391C"/>
    <w:rsid w:val="006F47B6"/>
    <w:rsid w:val="00710D60"/>
    <w:rsid w:val="0071293B"/>
    <w:rsid w:val="00722ED2"/>
    <w:rsid w:val="007238F6"/>
    <w:rsid w:val="0073171E"/>
    <w:rsid w:val="007411DE"/>
    <w:rsid w:val="0075032B"/>
    <w:rsid w:val="007527B8"/>
    <w:rsid w:val="0075326E"/>
    <w:rsid w:val="00761964"/>
    <w:rsid w:val="007725F4"/>
    <w:rsid w:val="0078317F"/>
    <w:rsid w:val="00786DF3"/>
    <w:rsid w:val="00793071"/>
    <w:rsid w:val="007C6224"/>
    <w:rsid w:val="007C7EBA"/>
    <w:rsid w:val="007E06E6"/>
    <w:rsid w:val="007E5193"/>
    <w:rsid w:val="007F6329"/>
    <w:rsid w:val="007F67DA"/>
    <w:rsid w:val="007F728E"/>
    <w:rsid w:val="008030C8"/>
    <w:rsid w:val="00815C68"/>
    <w:rsid w:val="008177EE"/>
    <w:rsid w:val="00826124"/>
    <w:rsid w:val="00846CC9"/>
    <w:rsid w:val="0085350C"/>
    <w:rsid w:val="00855C6A"/>
    <w:rsid w:val="008577F4"/>
    <w:rsid w:val="0087421D"/>
    <w:rsid w:val="008855D8"/>
    <w:rsid w:val="00885D45"/>
    <w:rsid w:val="00894B66"/>
    <w:rsid w:val="008A4DD9"/>
    <w:rsid w:val="008B331C"/>
    <w:rsid w:val="008B40EF"/>
    <w:rsid w:val="008D38F6"/>
    <w:rsid w:val="008D638F"/>
    <w:rsid w:val="008D7967"/>
    <w:rsid w:val="008E1956"/>
    <w:rsid w:val="00902F6E"/>
    <w:rsid w:val="0090612D"/>
    <w:rsid w:val="00913EEB"/>
    <w:rsid w:val="00930663"/>
    <w:rsid w:val="00955D9F"/>
    <w:rsid w:val="00964B1A"/>
    <w:rsid w:val="00972101"/>
    <w:rsid w:val="009737D8"/>
    <w:rsid w:val="00975088"/>
    <w:rsid w:val="009750FB"/>
    <w:rsid w:val="00980E4A"/>
    <w:rsid w:val="00984B50"/>
    <w:rsid w:val="00993D9B"/>
    <w:rsid w:val="009B1079"/>
    <w:rsid w:val="009B1CB9"/>
    <w:rsid w:val="009B6DDE"/>
    <w:rsid w:val="009C1992"/>
    <w:rsid w:val="009D2C10"/>
    <w:rsid w:val="009D70DC"/>
    <w:rsid w:val="009E28BF"/>
    <w:rsid w:val="009E32B2"/>
    <w:rsid w:val="009E556F"/>
    <w:rsid w:val="009E7713"/>
    <w:rsid w:val="009F7583"/>
    <w:rsid w:val="00A056A2"/>
    <w:rsid w:val="00A06B88"/>
    <w:rsid w:val="00A10778"/>
    <w:rsid w:val="00A10C6A"/>
    <w:rsid w:val="00A10FD5"/>
    <w:rsid w:val="00A1113B"/>
    <w:rsid w:val="00A21DD2"/>
    <w:rsid w:val="00A2399C"/>
    <w:rsid w:val="00A24124"/>
    <w:rsid w:val="00A30E77"/>
    <w:rsid w:val="00A310D8"/>
    <w:rsid w:val="00A345C2"/>
    <w:rsid w:val="00A413DE"/>
    <w:rsid w:val="00A42797"/>
    <w:rsid w:val="00A454EC"/>
    <w:rsid w:val="00A45AF0"/>
    <w:rsid w:val="00A51924"/>
    <w:rsid w:val="00A5772F"/>
    <w:rsid w:val="00A57CD2"/>
    <w:rsid w:val="00A57E39"/>
    <w:rsid w:val="00A60F67"/>
    <w:rsid w:val="00A6518F"/>
    <w:rsid w:val="00A72060"/>
    <w:rsid w:val="00A743AE"/>
    <w:rsid w:val="00A77CA1"/>
    <w:rsid w:val="00AB09F0"/>
    <w:rsid w:val="00AC64C6"/>
    <w:rsid w:val="00AD017B"/>
    <w:rsid w:val="00AD3794"/>
    <w:rsid w:val="00AE2F0B"/>
    <w:rsid w:val="00AE540D"/>
    <w:rsid w:val="00AE6EB8"/>
    <w:rsid w:val="00B03A7C"/>
    <w:rsid w:val="00B12E90"/>
    <w:rsid w:val="00B130A7"/>
    <w:rsid w:val="00B15DA1"/>
    <w:rsid w:val="00B3194D"/>
    <w:rsid w:val="00B3653C"/>
    <w:rsid w:val="00B40996"/>
    <w:rsid w:val="00B42149"/>
    <w:rsid w:val="00B551C9"/>
    <w:rsid w:val="00B70873"/>
    <w:rsid w:val="00B81753"/>
    <w:rsid w:val="00B8238B"/>
    <w:rsid w:val="00B845FD"/>
    <w:rsid w:val="00B858BD"/>
    <w:rsid w:val="00BA2DD7"/>
    <w:rsid w:val="00BC35F5"/>
    <w:rsid w:val="00BC3888"/>
    <w:rsid w:val="00BC61C2"/>
    <w:rsid w:val="00BD75FC"/>
    <w:rsid w:val="00BE1715"/>
    <w:rsid w:val="00C03316"/>
    <w:rsid w:val="00C12C2C"/>
    <w:rsid w:val="00C36CF7"/>
    <w:rsid w:val="00C4056D"/>
    <w:rsid w:val="00C4465C"/>
    <w:rsid w:val="00C47AEF"/>
    <w:rsid w:val="00C50ADC"/>
    <w:rsid w:val="00C70C7F"/>
    <w:rsid w:val="00C71522"/>
    <w:rsid w:val="00C95D2C"/>
    <w:rsid w:val="00CA5BF8"/>
    <w:rsid w:val="00CB593B"/>
    <w:rsid w:val="00CB7A8C"/>
    <w:rsid w:val="00CC643C"/>
    <w:rsid w:val="00CC64C4"/>
    <w:rsid w:val="00CD12C7"/>
    <w:rsid w:val="00CE66C4"/>
    <w:rsid w:val="00CF30FF"/>
    <w:rsid w:val="00D06315"/>
    <w:rsid w:val="00D06668"/>
    <w:rsid w:val="00D0796E"/>
    <w:rsid w:val="00D113C7"/>
    <w:rsid w:val="00D13AC0"/>
    <w:rsid w:val="00D13D50"/>
    <w:rsid w:val="00D156F2"/>
    <w:rsid w:val="00D230D6"/>
    <w:rsid w:val="00D40F67"/>
    <w:rsid w:val="00D42839"/>
    <w:rsid w:val="00D43CC9"/>
    <w:rsid w:val="00D44AEB"/>
    <w:rsid w:val="00D4634F"/>
    <w:rsid w:val="00D536B9"/>
    <w:rsid w:val="00D65255"/>
    <w:rsid w:val="00D708C1"/>
    <w:rsid w:val="00D74859"/>
    <w:rsid w:val="00D75703"/>
    <w:rsid w:val="00D77610"/>
    <w:rsid w:val="00DA2B2D"/>
    <w:rsid w:val="00DA5AEC"/>
    <w:rsid w:val="00DC6352"/>
    <w:rsid w:val="00DD4211"/>
    <w:rsid w:val="00DD7D76"/>
    <w:rsid w:val="00DE7215"/>
    <w:rsid w:val="00DF12BC"/>
    <w:rsid w:val="00DF15AC"/>
    <w:rsid w:val="00DF5247"/>
    <w:rsid w:val="00DF7446"/>
    <w:rsid w:val="00E03248"/>
    <w:rsid w:val="00E06A1E"/>
    <w:rsid w:val="00E112A0"/>
    <w:rsid w:val="00E115B7"/>
    <w:rsid w:val="00E13527"/>
    <w:rsid w:val="00E21544"/>
    <w:rsid w:val="00E22684"/>
    <w:rsid w:val="00E31AFF"/>
    <w:rsid w:val="00E362F5"/>
    <w:rsid w:val="00E4643F"/>
    <w:rsid w:val="00E50BB3"/>
    <w:rsid w:val="00E531C1"/>
    <w:rsid w:val="00E54C9A"/>
    <w:rsid w:val="00E55A8E"/>
    <w:rsid w:val="00E6406B"/>
    <w:rsid w:val="00E71AE8"/>
    <w:rsid w:val="00E95CFE"/>
    <w:rsid w:val="00EA1DB1"/>
    <w:rsid w:val="00EA3FB4"/>
    <w:rsid w:val="00EB17BF"/>
    <w:rsid w:val="00EC2DA9"/>
    <w:rsid w:val="00ED0A72"/>
    <w:rsid w:val="00ED59BA"/>
    <w:rsid w:val="00EE4B1A"/>
    <w:rsid w:val="00EE5F4C"/>
    <w:rsid w:val="00EF4934"/>
    <w:rsid w:val="00EF6425"/>
    <w:rsid w:val="00F051B0"/>
    <w:rsid w:val="00F12D0C"/>
    <w:rsid w:val="00F308DE"/>
    <w:rsid w:val="00F41C42"/>
    <w:rsid w:val="00F4362A"/>
    <w:rsid w:val="00F45D32"/>
    <w:rsid w:val="00F510B7"/>
    <w:rsid w:val="00F52F9E"/>
    <w:rsid w:val="00F55BEC"/>
    <w:rsid w:val="00F63159"/>
    <w:rsid w:val="00F660B4"/>
    <w:rsid w:val="00F673C8"/>
    <w:rsid w:val="00F67B61"/>
    <w:rsid w:val="00F7301D"/>
    <w:rsid w:val="00F81C3B"/>
    <w:rsid w:val="00F83F37"/>
    <w:rsid w:val="00F84466"/>
    <w:rsid w:val="00F906EF"/>
    <w:rsid w:val="00F91C2A"/>
    <w:rsid w:val="00F962C0"/>
    <w:rsid w:val="00FA1C64"/>
    <w:rsid w:val="00FA3ED8"/>
    <w:rsid w:val="00FB524E"/>
    <w:rsid w:val="00FB6B01"/>
    <w:rsid w:val="00FC128B"/>
    <w:rsid w:val="00FC1ABD"/>
    <w:rsid w:val="00FD4C5D"/>
    <w:rsid w:val="00FD7C42"/>
    <w:rsid w:val="00FE152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6B905"/>
  <w15:chartTrackingRefBased/>
  <w15:docId w15:val="{3ECAE2A8-C40C-4DEA-89CC-6D6F2510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C8"/>
    <w:pPr>
      <w:jc w:val="both"/>
    </w:pPr>
    <w:rPr>
      <w:rFonts w:ascii="Courier New" w:hAnsi="Courier New"/>
      <w:sz w:val="16"/>
    </w:rPr>
  </w:style>
  <w:style w:type="paragraph" w:styleId="Ttulo1">
    <w:name w:val="heading 1"/>
    <w:basedOn w:val="Normal"/>
    <w:next w:val="Normal"/>
    <w:link w:val="Ttulo1Char"/>
    <w:qFormat/>
    <w:rsid w:val="001E48C8"/>
    <w:pPr>
      <w:keepNext/>
      <w:jc w:val="left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Normal"/>
    <w:next w:val="Normal"/>
    <w:link w:val="Ttulo2Char"/>
    <w:qFormat/>
    <w:rsid w:val="001E48C8"/>
    <w:pPr>
      <w:keepNext/>
      <w:jc w:val="lef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E48C8"/>
    <w:pPr>
      <w:keepNext/>
      <w:jc w:val="lef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E48C8"/>
    <w:pPr>
      <w:keepNext/>
      <w:spacing w:line="480" w:lineRule="auto"/>
      <w:jc w:val="center"/>
      <w:outlineLvl w:val="3"/>
    </w:pPr>
    <w:rPr>
      <w:rFonts w:ascii="Times New Roman" w:hAnsi="Times New Roman"/>
      <w:sz w:val="24"/>
      <w:u w:val="single"/>
    </w:rPr>
  </w:style>
  <w:style w:type="paragraph" w:styleId="Ttulo5">
    <w:name w:val="heading 5"/>
    <w:basedOn w:val="Normal"/>
    <w:next w:val="Normal"/>
    <w:qFormat/>
    <w:rsid w:val="001E48C8"/>
    <w:pPr>
      <w:keepNext/>
      <w:tabs>
        <w:tab w:val="left" w:pos="1985"/>
      </w:tabs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rsid w:val="001E48C8"/>
    <w:pPr>
      <w:keepNext/>
      <w:tabs>
        <w:tab w:val="left" w:pos="6379"/>
      </w:tabs>
      <w:spacing w:line="480" w:lineRule="auto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1E48C8"/>
    <w:pPr>
      <w:keepNext/>
      <w:tabs>
        <w:tab w:val="left" w:pos="6379"/>
      </w:tabs>
      <w:spacing w:line="480" w:lineRule="auto"/>
      <w:outlineLvl w:val="6"/>
    </w:pPr>
    <w:rPr>
      <w:rFonts w:ascii="Arial" w:hAnsi="Arial"/>
      <w:color w:val="0000FF"/>
      <w:sz w:val="24"/>
    </w:rPr>
  </w:style>
  <w:style w:type="paragraph" w:styleId="Ttulo8">
    <w:name w:val="heading 8"/>
    <w:basedOn w:val="Normal"/>
    <w:next w:val="Normal"/>
    <w:qFormat/>
    <w:rsid w:val="001E48C8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E48C8"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E48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E48C8"/>
    <w:pPr>
      <w:tabs>
        <w:tab w:val="center" w:pos="4419"/>
        <w:tab w:val="right" w:pos="8838"/>
      </w:tabs>
    </w:pPr>
  </w:style>
  <w:style w:type="paragraph" w:customStyle="1" w:styleId="textoT">
    <w:name w:val="texto_T"/>
    <w:basedOn w:val="Normal"/>
    <w:rsid w:val="001E48C8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TabelaB">
    <w:name w:val="Tabela_B"/>
    <w:basedOn w:val="textoT"/>
    <w:rsid w:val="001E48C8"/>
    <w:pPr>
      <w:spacing w:after="0"/>
      <w:jc w:val="center"/>
    </w:pPr>
    <w:rPr>
      <w:rFonts w:ascii="Arial" w:hAnsi="Arial"/>
      <w:sz w:val="20"/>
    </w:rPr>
  </w:style>
  <w:style w:type="paragraph" w:styleId="Corpodetexto">
    <w:name w:val="Body Text"/>
    <w:basedOn w:val="Normal"/>
    <w:semiHidden/>
    <w:rsid w:val="001E48C8"/>
    <w:pPr>
      <w:jc w:val="left"/>
    </w:pPr>
    <w:rPr>
      <w:rFonts w:ascii="Arial" w:hAnsi="Arial" w:cs="Arial"/>
      <w:color w:val="000000"/>
      <w:sz w:val="18"/>
    </w:rPr>
  </w:style>
  <w:style w:type="character" w:styleId="Hyperlink">
    <w:name w:val="Hyperlink"/>
    <w:semiHidden/>
    <w:rsid w:val="001E48C8"/>
    <w:rPr>
      <w:color w:val="0000FF"/>
      <w:u w:val="single"/>
    </w:rPr>
  </w:style>
  <w:style w:type="character" w:styleId="HiperlinkVisitado">
    <w:name w:val="FollowedHyperlink"/>
    <w:semiHidden/>
    <w:rsid w:val="001E48C8"/>
    <w:rPr>
      <w:color w:val="800080"/>
      <w:u w:val="single"/>
    </w:rPr>
  </w:style>
  <w:style w:type="character" w:customStyle="1" w:styleId="Ttulo1Char">
    <w:name w:val="Título 1 Char"/>
    <w:link w:val="Ttulo1"/>
    <w:rsid w:val="00D43CC9"/>
    <w:rPr>
      <w:rFonts w:ascii="Arial" w:hAnsi="Arial"/>
      <w:b/>
      <w:kern w:val="28"/>
      <w:sz w:val="32"/>
      <w:lang w:val="en-US"/>
    </w:rPr>
  </w:style>
  <w:style w:type="character" w:customStyle="1" w:styleId="Ttulo2Char">
    <w:name w:val="Título 2 Char"/>
    <w:link w:val="Ttulo2"/>
    <w:rsid w:val="00D43CC9"/>
    <w:rPr>
      <w:rFonts w:ascii="Arial" w:hAnsi="Arial"/>
      <w:sz w:val="24"/>
      <w:lang w:val="en-US"/>
    </w:rPr>
  </w:style>
  <w:style w:type="character" w:customStyle="1" w:styleId="CabealhoChar">
    <w:name w:val="Cabeçalho Char"/>
    <w:link w:val="Cabealho"/>
    <w:semiHidden/>
    <w:rsid w:val="00D43CC9"/>
    <w:rPr>
      <w:rFonts w:ascii="Courier New" w:hAnsi="Courier New"/>
      <w:sz w:val="16"/>
      <w:lang w:val="en-US"/>
    </w:rPr>
  </w:style>
  <w:style w:type="table" w:styleId="Tabelacomgrade">
    <w:name w:val="Table Grid"/>
    <w:basedOn w:val="Tabelanormal"/>
    <w:uiPriority w:val="59"/>
    <w:rsid w:val="005E76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05C"/>
    <w:rPr>
      <w:rFonts w:ascii="Tahoma" w:hAnsi="Tahoma" w:cs="Tahoma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40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74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squisadocente@unip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%23mauricio\Unip\Diversos\%23UNI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A7E04D65FADB4FA4A74E58C5965456" ma:contentTypeVersion="13" ma:contentTypeDescription="Crie um novo documento." ma:contentTypeScope="" ma:versionID="8633d8c4d2234368e7f4b29807cc2867">
  <xsd:schema xmlns:xsd="http://www.w3.org/2001/XMLSchema" xmlns:xs="http://www.w3.org/2001/XMLSchema" xmlns:p="http://schemas.microsoft.com/office/2006/metadata/properties" xmlns:ns3="b0f77ff1-9b3e-4276-bcd6-93bc9c0519fd" xmlns:ns4="9deee4c2-a1cb-44d5-846f-a893e7b9cf98" targetNamespace="http://schemas.microsoft.com/office/2006/metadata/properties" ma:root="true" ma:fieldsID="9e80875f337d1e1f0c1b17799f9144db" ns3:_="" ns4:_="">
    <xsd:import namespace="b0f77ff1-9b3e-4276-bcd6-93bc9c0519fd"/>
    <xsd:import namespace="9deee4c2-a1cb-44d5-846f-a893e7b9c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7ff1-9b3e-4276-bcd6-93bc9c051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e4c2-a1cb-44d5-846f-a893e7b9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6EFA-B820-460A-81EC-02772F58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77ff1-9b3e-4276-bcd6-93bc9c0519fd"/>
    <ds:schemaRef ds:uri="9deee4c2-a1cb-44d5-846f-a893e7b9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C224-BE8E-4EBA-87E8-1F3AF45BC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4F25C-C24A-44FA-A05B-B26D5B7C4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12522-206D-4778-80F9-C0BFCF37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#UNIP</Template>
  <TotalTime>5</TotalTime>
  <Pages>5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30/01/97</vt:lpstr>
    </vt:vector>
  </TitlesOfParts>
  <Company/>
  <LinksUpToDate>false</LinksUpToDate>
  <CharactersWithSpaces>6501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mailto:pesquisadocente@unip.br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30/01/97</dc:title>
  <dc:subject/>
  <dc:creator>Mauricio Garcia</dc:creator>
  <cp:keywords/>
  <cp:lastModifiedBy>Rebecca Carlyle</cp:lastModifiedBy>
  <cp:revision>5</cp:revision>
  <cp:lastPrinted>2021-07-19T15:55:00Z</cp:lastPrinted>
  <dcterms:created xsi:type="dcterms:W3CDTF">2022-09-21T18:13:00Z</dcterms:created>
  <dcterms:modified xsi:type="dcterms:W3CDTF">2022-09-21T18:22:00Z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0x0101009FA7E04D65FADB4FA4A74E58C5965456</vt:lpwstr>
  </property>
</Properties>
</file>